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8D87" w14:textId="0156B61B" w:rsidR="00096566" w:rsidRDefault="004C2DF5" w:rsidP="004C2DF5">
      <w:pPr>
        <w:pStyle w:val="Nadpisobsahu"/>
      </w:pPr>
      <w:r>
        <w:t>Ohlašovací povinnost k místnímu poplatku ze psů</w:t>
      </w:r>
    </w:p>
    <w:p w14:paraId="478150A0" w14:textId="77777777" w:rsidR="004C2DF5" w:rsidRDefault="004C2DF5" w:rsidP="004C2DF5">
      <w:pPr>
        <w:rPr>
          <w:lang w:eastAsia="en-US"/>
        </w:rPr>
      </w:pPr>
    </w:p>
    <w:p w14:paraId="3A571998" w14:textId="3414B433" w:rsidR="004C2DF5" w:rsidRDefault="00557B99" w:rsidP="004C2DF5">
      <w:pPr>
        <w:rPr>
          <w:lang w:eastAsia="en-US"/>
        </w:rPr>
      </w:pPr>
      <w:r w:rsidRPr="00557B99">
        <w:rPr>
          <w:b/>
          <w:bCs/>
          <w:lang w:eastAsia="en-US"/>
        </w:rPr>
        <w:t>Jméno a příjmení držitele psa</w:t>
      </w:r>
      <w:r>
        <w:rPr>
          <w:b/>
          <w:bCs/>
          <w:lang w:eastAsia="en-US"/>
        </w:rPr>
        <w:t xml:space="preserve"> : </w:t>
      </w:r>
      <w:sdt>
        <w:sdtPr>
          <w:rPr>
            <w:b/>
            <w:bCs/>
            <w:lang w:eastAsia="en-US"/>
          </w:rPr>
          <w:id w:val="728118817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>
            <w:rPr>
              <w:lang w:eastAsia="en-US"/>
            </w:rPr>
            <w:t>………………………………………………………………</w:t>
          </w:r>
          <w:r w:rsidR="001537B1">
            <w:rPr>
              <w:lang w:eastAsia="en-US"/>
            </w:rPr>
            <w:t>…..</w:t>
          </w:r>
          <w:r>
            <w:rPr>
              <w:lang w:eastAsia="en-US"/>
            </w:rPr>
            <w:t>……….</w:t>
          </w:r>
        </w:sdtContent>
      </w:sdt>
    </w:p>
    <w:p w14:paraId="72AA37A2" w14:textId="77777777" w:rsidR="00557B99" w:rsidRDefault="00557B99" w:rsidP="004C2DF5">
      <w:pPr>
        <w:rPr>
          <w:lang w:eastAsia="en-US"/>
        </w:rPr>
      </w:pPr>
    </w:p>
    <w:p w14:paraId="2CEEFADE" w14:textId="124937B8" w:rsidR="00557B99" w:rsidRDefault="00557B99" w:rsidP="004C2DF5">
      <w:pPr>
        <w:rPr>
          <w:lang w:eastAsia="en-US"/>
        </w:rPr>
      </w:pPr>
      <w:r w:rsidRPr="00557B99">
        <w:rPr>
          <w:b/>
          <w:bCs/>
          <w:lang w:eastAsia="en-US"/>
        </w:rPr>
        <w:t>Adresa :</w:t>
      </w:r>
      <w:r>
        <w:rPr>
          <w:b/>
          <w:bCs/>
          <w:lang w:eastAsia="en-US"/>
        </w:rPr>
        <w:t xml:space="preserve"> </w:t>
      </w:r>
      <w:sdt>
        <w:sdtPr>
          <w:rPr>
            <w:b/>
            <w:bCs/>
            <w:lang w:eastAsia="en-US"/>
          </w:rPr>
          <w:id w:val="119056727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>
            <w:rPr>
              <w:lang w:eastAsia="en-US"/>
            </w:rPr>
            <w:t>………………………………………………………………………………………………</w:t>
          </w:r>
          <w:r w:rsidR="001537B1">
            <w:rPr>
              <w:lang w:eastAsia="en-US"/>
            </w:rPr>
            <w:t>….</w:t>
          </w:r>
          <w:r>
            <w:rPr>
              <w:lang w:eastAsia="en-US"/>
            </w:rPr>
            <w:t>……</w:t>
          </w:r>
        </w:sdtContent>
      </w:sdt>
    </w:p>
    <w:p w14:paraId="375353A6" w14:textId="77777777" w:rsidR="00557B99" w:rsidRDefault="00557B99" w:rsidP="004C2DF5">
      <w:pPr>
        <w:rPr>
          <w:lang w:eastAsia="en-US"/>
        </w:rPr>
      </w:pPr>
    </w:p>
    <w:p w14:paraId="09CE9FD3" w14:textId="473370FF" w:rsidR="00557B99" w:rsidRDefault="00557B99" w:rsidP="004C2DF5">
      <w:pPr>
        <w:rPr>
          <w:lang w:eastAsia="en-US"/>
        </w:rPr>
      </w:pPr>
      <w:r>
        <w:rPr>
          <w:b/>
          <w:bCs/>
          <w:lang w:eastAsia="en-US"/>
        </w:rPr>
        <w:t xml:space="preserve">Telefon: </w:t>
      </w:r>
      <w:sdt>
        <w:sdtPr>
          <w:rPr>
            <w:b/>
            <w:bCs/>
            <w:lang w:eastAsia="en-US"/>
          </w:rPr>
          <w:id w:val="-176298031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>
            <w:rPr>
              <w:lang w:eastAsia="en-US"/>
            </w:rPr>
            <w:t>………………………………………….</w:t>
          </w:r>
        </w:sdtContent>
      </w:sdt>
      <w:r>
        <w:rPr>
          <w:lang w:eastAsia="en-US"/>
        </w:rPr>
        <w:t xml:space="preserve"> </w:t>
      </w:r>
      <w:r w:rsidR="001537B1">
        <w:rPr>
          <w:lang w:eastAsia="en-US"/>
        </w:rPr>
        <w:t xml:space="preserve"> </w:t>
      </w:r>
      <w:r>
        <w:rPr>
          <w:b/>
          <w:bCs/>
          <w:lang w:eastAsia="en-US"/>
        </w:rPr>
        <w:t xml:space="preserve">eMail </w:t>
      </w:r>
      <w:sdt>
        <w:sdtPr>
          <w:rPr>
            <w:b/>
            <w:bCs/>
            <w:lang w:eastAsia="en-US"/>
          </w:rPr>
          <w:id w:val="92307622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557B99">
            <w:rPr>
              <w:lang w:eastAsia="en-US"/>
            </w:rPr>
            <w:t>………………………………</w:t>
          </w:r>
          <w:r w:rsidR="001537B1">
            <w:rPr>
              <w:lang w:eastAsia="en-US"/>
            </w:rPr>
            <w:t>...</w:t>
          </w:r>
          <w:r w:rsidRPr="00557B99">
            <w:rPr>
              <w:lang w:eastAsia="en-US"/>
            </w:rPr>
            <w:t>…………………</w:t>
          </w:r>
        </w:sdtContent>
      </w:sdt>
    </w:p>
    <w:p w14:paraId="2C208E57" w14:textId="77777777" w:rsidR="00655FB4" w:rsidRDefault="00655FB4" w:rsidP="004C2DF5">
      <w:pPr>
        <w:rPr>
          <w:lang w:eastAsia="en-US"/>
        </w:rPr>
      </w:pPr>
    </w:p>
    <w:p w14:paraId="6C68B681" w14:textId="0C20C0A8" w:rsidR="00557B99" w:rsidRDefault="00557B99" w:rsidP="004C2DF5">
      <w:pPr>
        <w:rPr>
          <w:b/>
          <w:bCs/>
          <w:lang w:eastAsia="en-US"/>
        </w:rPr>
      </w:pPr>
      <w:r w:rsidRPr="00557B99">
        <w:rPr>
          <w:b/>
          <w:bCs/>
          <w:lang w:eastAsia="en-US"/>
        </w:rPr>
        <w:t xml:space="preserve">Osvobození od poplatku  </w:t>
      </w:r>
      <w:r>
        <w:rPr>
          <w:b/>
          <w:bCs/>
          <w:lang w:eastAsia="en-US"/>
        </w:rPr>
        <w:t xml:space="preserve">     </w:t>
      </w:r>
      <w:sdt>
        <w:sdtPr>
          <w:rPr>
            <w:b/>
            <w:bCs/>
            <w:lang w:eastAsia="en-US"/>
          </w:rPr>
          <w:id w:val="85430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E3F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>
        <w:rPr>
          <w:b/>
          <w:bCs/>
          <w:lang w:eastAsia="en-US"/>
        </w:rPr>
        <w:t xml:space="preserve"> ANO     </w:t>
      </w:r>
      <w:r w:rsidR="00655FB4">
        <w:rPr>
          <w:b/>
          <w:bCs/>
          <w:lang w:eastAsia="en-US"/>
        </w:rPr>
        <w:t xml:space="preserve">   </w:t>
      </w:r>
      <w:r>
        <w:rPr>
          <w:b/>
          <w:bCs/>
          <w:lang w:eastAsia="en-US"/>
        </w:rPr>
        <w:t xml:space="preserve">  </w:t>
      </w:r>
      <w:sdt>
        <w:sdtPr>
          <w:rPr>
            <w:b/>
            <w:bCs/>
            <w:lang w:eastAsia="en-US"/>
          </w:rPr>
          <w:id w:val="32147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E3F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>
        <w:rPr>
          <w:b/>
          <w:bCs/>
          <w:lang w:eastAsia="en-US"/>
        </w:rPr>
        <w:t xml:space="preserve"> NE</w:t>
      </w:r>
    </w:p>
    <w:p w14:paraId="1FBCA08B" w14:textId="77777777" w:rsidR="00557B99" w:rsidRDefault="00557B99" w:rsidP="004C2DF5">
      <w:pPr>
        <w:rPr>
          <w:b/>
          <w:bCs/>
          <w:lang w:eastAsia="en-US"/>
        </w:rPr>
      </w:pPr>
    </w:p>
    <w:p w14:paraId="025DF6B0" w14:textId="6A199887" w:rsidR="00557B99" w:rsidRDefault="00557B99" w:rsidP="00557B99">
      <w:pPr>
        <w:rPr>
          <w:i/>
          <w:iCs/>
          <w:lang w:eastAsia="en-US"/>
        </w:rPr>
      </w:pPr>
      <w:r w:rsidRPr="00557B99">
        <w:rPr>
          <w:b/>
          <w:bCs/>
          <w:lang w:eastAsia="en-US"/>
        </w:rPr>
        <w:t>Důvod osvobození :</w:t>
      </w:r>
      <w:r>
        <w:rPr>
          <w:b/>
          <w:bCs/>
          <w:lang w:eastAsia="en-US"/>
        </w:rPr>
        <w:t xml:space="preserve"> </w:t>
      </w:r>
      <w:r>
        <w:rPr>
          <w:i/>
          <w:iCs/>
          <w:lang w:eastAsia="en-US"/>
        </w:rPr>
        <w:t>(vyberte jednu z</w:t>
      </w:r>
      <w:r w:rsidR="00655FB4">
        <w:rPr>
          <w:i/>
          <w:iCs/>
          <w:lang w:eastAsia="en-US"/>
        </w:rPr>
        <w:t> </w:t>
      </w:r>
      <w:r>
        <w:rPr>
          <w:i/>
          <w:iCs/>
          <w:lang w:eastAsia="en-US"/>
        </w:rPr>
        <w:t>možností</w:t>
      </w:r>
      <w:r w:rsidR="00655FB4">
        <w:rPr>
          <w:i/>
          <w:iCs/>
          <w:lang w:eastAsia="en-US"/>
        </w:rPr>
        <w:t>)</w:t>
      </w:r>
    </w:p>
    <w:sdt>
      <w:sdtPr>
        <w:rPr>
          <w:rFonts w:asciiTheme="minorHAnsi" w:hAnsiTheme="minorHAnsi" w:cstheme="minorHAnsi"/>
          <w:i/>
          <w:iCs/>
          <w:lang w:eastAsia="en-US"/>
        </w:rPr>
        <w:id w:val="1208375930"/>
        <w:lock w:val="contentLocked"/>
        <w:placeholder>
          <w:docPart w:val="DefaultPlaceholder_-1854013440"/>
        </w:placeholder>
        <w:group/>
      </w:sdtPr>
      <w:sdtEndPr>
        <w:rPr>
          <w:i w:val="0"/>
          <w:iCs w:val="0"/>
          <w:spacing w:val="-2"/>
          <w:lang w:eastAsia="cs-CZ"/>
        </w:rPr>
      </w:sdtEndPr>
      <w:sdtContent>
        <w:p w14:paraId="3C763021" w14:textId="34405B82" w:rsidR="00557B99" w:rsidRPr="009F1880" w:rsidRDefault="00557B99" w:rsidP="00557B99">
          <w:pPr>
            <w:rPr>
              <w:rFonts w:asciiTheme="minorHAnsi" w:hAnsiTheme="minorHAnsi" w:cstheme="minorHAnsi"/>
              <w:i/>
              <w:iCs/>
              <w:lang w:eastAsia="en-US"/>
            </w:rPr>
          </w:pPr>
        </w:p>
        <w:p w14:paraId="57B9BA4A" w14:textId="2FCAC62D" w:rsidR="00557B99" w:rsidRPr="009F1880" w:rsidRDefault="00523610" w:rsidP="00557B99">
          <w:pPr>
            <w:rPr>
              <w:rFonts w:asciiTheme="minorHAnsi" w:hAnsiTheme="minorHAnsi" w:cstheme="minorHAnsi"/>
              <w:lang w:eastAsia="en-US"/>
            </w:rPr>
          </w:pPr>
          <w:sdt>
            <w:sdtPr>
              <w:rPr>
                <w:rFonts w:asciiTheme="minorHAnsi" w:hAnsiTheme="minorHAnsi" w:cstheme="minorHAnsi"/>
                <w:b/>
                <w:bCs/>
                <w:lang w:eastAsia="en-US"/>
              </w:rPr>
              <w:id w:val="574789805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en-US"/>
                  </w:rPr>
                  <w:id w:val="1836955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371E3F">
                    <w:rPr>
                      <w:rFonts w:ascii="MS Gothic" w:eastAsia="MS Gothic" w:hAnsi="MS Gothic" w:cstheme="minorHAnsi" w:hint="eastAsia"/>
                      <w:b/>
                      <w:bCs/>
                      <w:lang w:eastAsia="en-US"/>
                    </w:rPr>
                    <w:t>☐</w:t>
                  </w:r>
                </w:sdtContent>
              </w:sdt>
            </w:sdtContent>
          </w:sdt>
          <w:r w:rsidR="006D164D" w:rsidRPr="009F1880">
            <w:rPr>
              <w:rFonts w:asciiTheme="minorHAnsi" w:hAnsiTheme="minorHAnsi" w:cstheme="minorHAnsi"/>
              <w:lang w:eastAsia="en-US"/>
            </w:rPr>
            <w:tab/>
          </w:r>
          <w:r w:rsidR="00557B99" w:rsidRPr="009F1880">
            <w:rPr>
              <w:rFonts w:asciiTheme="minorHAnsi" w:hAnsiTheme="minorHAnsi" w:cstheme="minorHAnsi"/>
              <w:lang w:eastAsia="en-US"/>
            </w:rPr>
            <w:t>Osoba nevidomá</w:t>
          </w:r>
        </w:p>
        <w:p w14:paraId="117D654C" w14:textId="1157192A" w:rsidR="00557B99" w:rsidRPr="009F1880" w:rsidRDefault="006D164D" w:rsidP="006D164D">
          <w:pPr>
            <w:ind w:left="705" w:hanging="705"/>
            <w:rPr>
              <w:rFonts w:asciiTheme="minorHAnsi" w:hAnsiTheme="minorHAnsi" w:cstheme="minorHAnsi"/>
              <w:spacing w:val="-2"/>
            </w:rPr>
          </w:pPr>
          <w:sdt>
            <w:sdtPr>
              <w:rPr>
                <w:rFonts w:asciiTheme="minorHAnsi" w:hAnsiTheme="minorHAnsi" w:cstheme="minorHAnsi"/>
                <w:b/>
                <w:bCs/>
                <w:lang w:eastAsia="en-US"/>
              </w:rPr>
              <w:id w:val="-1172866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9F1880">
                <w:rPr>
                  <w:rFonts w:ascii="Segoe UI Symbol" w:eastAsia="MS Gothic" w:hAnsi="Segoe UI Symbol" w:cs="Segoe UI Symbol"/>
                  <w:b/>
                  <w:bCs/>
                  <w:lang w:eastAsia="en-US"/>
                </w:rPr>
                <w:t>☐</w:t>
              </w:r>
            </w:sdtContent>
          </w:sdt>
          <w:r w:rsidRPr="009F1880">
            <w:rPr>
              <w:rFonts w:asciiTheme="minorHAnsi" w:hAnsiTheme="minorHAnsi" w:cstheme="minorHAnsi"/>
              <w:lang w:eastAsia="en-US"/>
            </w:rPr>
            <w:tab/>
          </w:r>
          <w:r w:rsidR="00557B99" w:rsidRPr="009F1880">
            <w:rPr>
              <w:rFonts w:asciiTheme="minorHAnsi" w:hAnsiTheme="minorHAnsi" w:cstheme="minorHAnsi"/>
              <w:lang w:eastAsia="en-US"/>
            </w:rPr>
            <w:t>Osoba</w:t>
          </w:r>
          <w:r w:rsidRPr="009F1880">
            <w:rPr>
              <w:rFonts w:asciiTheme="minorHAnsi" w:hAnsiTheme="minorHAnsi" w:cstheme="minorHAnsi"/>
              <w:lang w:eastAsia="en-US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považována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za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závislou</w:t>
          </w:r>
          <w:r w:rsidRPr="009F1880">
            <w:rPr>
              <w:rFonts w:asciiTheme="minorHAnsi" w:hAnsiTheme="minorHAnsi" w:cstheme="minorHAnsi"/>
              <w:spacing w:val="-8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pomocí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jiné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fyzické</w:t>
          </w:r>
          <w:r w:rsidRPr="009F1880">
            <w:rPr>
              <w:rFonts w:asciiTheme="minorHAnsi" w:hAnsiTheme="minorHAnsi" w:cstheme="minorHAnsi"/>
              <w:spacing w:val="-6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osoby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dle</w:t>
          </w:r>
          <w:r w:rsidRPr="009F1880">
            <w:rPr>
              <w:rFonts w:asciiTheme="minorHAnsi" w:hAnsiTheme="minorHAnsi" w:cstheme="minorHAnsi"/>
              <w:spacing w:val="-6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zákona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upravujícího</w:t>
          </w:r>
          <w:r w:rsidRPr="009F1880">
            <w:rPr>
              <w:rFonts w:asciiTheme="minorHAnsi" w:hAnsiTheme="minorHAnsi" w:cstheme="minorHAnsi"/>
              <w:spacing w:val="-6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sociální</w:t>
          </w:r>
          <w:r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Pr="009F1880">
            <w:rPr>
              <w:rFonts w:asciiTheme="minorHAnsi" w:hAnsiTheme="minorHAnsi" w:cstheme="minorHAnsi"/>
              <w:spacing w:val="-2"/>
            </w:rPr>
            <w:t>služby</w:t>
          </w:r>
        </w:p>
        <w:p w14:paraId="20E4F5CF" w14:textId="33AF72C0" w:rsidR="006D164D" w:rsidRPr="009F1880" w:rsidRDefault="006D164D" w:rsidP="006D164D">
          <w:pPr>
            <w:rPr>
              <w:rFonts w:asciiTheme="minorHAnsi" w:hAnsiTheme="minorHAnsi" w:cstheme="minorHAnsi"/>
              <w:spacing w:val="-2"/>
            </w:rPr>
          </w:pPr>
          <w:sdt>
            <w:sdtPr>
              <w:rPr>
                <w:rFonts w:asciiTheme="minorHAnsi" w:eastAsia="MS Gothic" w:hAnsiTheme="minorHAnsi" w:cstheme="minorHAnsi"/>
                <w:b/>
                <w:bCs/>
                <w:lang w:eastAsia="en-US"/>
              </w:rPr>
              <w:id w:val="744309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9F1880">
                <w:rPr>
                  <w:rFonts w:ascii="Segoe UI Symbol" w:eastAsia="MS Gothic" w:hAnsi="Segoe UI Symbol" w:cs="Segoe UI Symbol"/>
                  <w:b/>
                  <w:bCs/>
                  <w:lang w:eastAsia="en-US"/>
                </w:rPr>
                <w:t>☐</w:t>
              </w:r>
            </w:sdtContent>
          </w:sdt>
          <w:r w:rsidRPr="009F1880">
            <w:rPr>
              <w:rFonts w:asciiTheme="minorHAnsi" w:eastAsia="MS Gothic" w:hAnsiTheme="minorHAnsi" w:cstheme="minorHAnsi"/>
              <w:b/>
              <w:bCs/>
              <w:lang w:eastAsia="en-US"/>
            </w:rPr>
            <w:tab/>
          </w:r>
          <w:r w:rsidRPr="009F1880">
            <w:rPr>
              <w:rFonts w:asciiTheme="minorHAnsi" w:hAnsiTheme="minorHAnsi" w:cstheme="minorHAnsi"/>
            </w:rPr>
            <w:t>O</w:t>
          </w:r>
          <w:r w:rsidRPr="009F1880">
            <w:rPr>
              <w:rFonts w:asciiTheme="minorHAnsi" w:hAnsiTheme="minorHAnsi" w:cstheme="minorHAnsi"/>
            </w:rPr>
            <w:t>soba,</w:t>
          </w:r>
          <w:r w:rsidRPr="009F1880">
            <w:rPr>
              <w:rFonts w:asciiTheme="minorHAnsi" w:hAnsiTheme="minorHAnsi" w:cstheme="minorHAnsi"/>
              <w:spacing w:val="-11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která</w:t>
          </w:r>
          <w:r w:rsidRPr="009F1880">
            <w:rPr>
              <w:rFonts w:asciiTheme="minorHAnsi" w:hAnsiTheme="minorHAnsi" w:cstheme="minorHAnsi"/>
              <w:spacing w:val="-12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je</w:t>
          </w:r>
          <w:r w:rsidRPr="009F1880">
            <w:rPr>
              <w:rFonts w:asciiTheme="minorHAnsi" w:hAnsiTheme="minorHAnsi" w:cstheme="minorHAnsi"/>
              <w:spacing w:val="-11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držitelem</w:t>
          </w:r>
          <w:r w:rsidRPr="009F1880">
            <w:rPr>
              <w:rFonts w:asciiTheme="minorHAnsi" w:hAnsiTheme="minorHAnsi" w:cstheme="minorHAnsi"/>
              <w:spacing w:val="-13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průkazu</w:t>
          </w:r>
          <w:r w:rsidRPr="009F1880">
            <w:rPr>
              <w:rFonts w:asciiTheme="minorHAnsi" w:hAnsiTheme="minorHAnsi" w:cstheme="minorHAnsi"/>
              <w:spacing w:val="-12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ZTP</w:t>
          </w:r>
          <w:r w:rsidRPr="009F1880">
            <w:rPr>
              <w:rFonts w:asciiTheme="minorHAnsi" w:hAnsiTheme="minorHAnsi" w:cstheme="minorHAnsi"/>
              <w:spacing w:val="-11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nebo</w:t>
          </w:r>
          <w:r w:rsidRPr="009F1880">
            <w:rPr>
              <w:rFonts w:asciiTheme="minorHAnsi" w:hAnsiTheme="minorHAnsi" w:cstheme="minorHAnsi"/>
              <w:spacing w:val="-11"/>
            </w:rPr>
            <w:t xml:space="preserve"> </w:t>
          </w:r>
          <w:r w:rsidRPr="009F1880">
            <w:rPr>
              <w:rFonts w:asciiTheme="minorHAnsi" w:hAnsiTheme="minorHAnsi" w:cstheme="minorHAnsi"/>
              <w:spacing w:val="-2"/>
            </w:rPr>
            <w:t>ZTP/P</w:t>
          </w:r>
        </w:p>
        <w:p w14:paraId="667F8A19" w14:textId="0EC5F22B" w:rsidR="006D164D" w:rsidRPr="009F1880" w:rsidRDefault="006D164D" w:rsidP="006D164D">
          <w:pPr>
            <w:rPr>
              <w:rFonts w:asciiTheme="minorHAnsi" w:hAnsiTheme="minorHAnsi" w:cstheme="minorHAnsi"/>
              <w:spacing w:val="-4"/>
            </w:rPr>
          </w:pPr>
          <w:sdt>
            <w:sdtPr>
              <w:rPr>
                <w:rFonts w:asciiTheme="minorHAnsi" w:hAnsiTheme="minorHAnsi" w:cstheme="minorHAnsi"/>
                <w:b/>
                <w:bCs/>
                <w:spacing w:val="-2"/>
              </w:rPr>
              <w:id w:val="1875497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9F1880">
                <w:rPr>
                  <w:rFonts w:ascii="Segoe UI Symbol" w:eastAsia="MS Gothic" w:hAnsi="Segoe UI Symbol" w:cs="Segoe UI Symbol"/>
                  <w:b/>
                  <w:bCs/>
                  <w:spacing w:val="-2"/>
                </w:rPr>
                <w:t>☐</w:t>
              </w:r>
            </w:sdtContent>
          </w:sdt>
          <w:r w:rsidRPr="009F1880">
            <w:rPr>
              <w:rFonts w:asciiTheme="minorHAnsi" w:hAnsiTheme="minorHAnsi" w:cstheme="minorHAnsi"/>
              <w:spacing w:val="-2"/>
            </w:rPr>
            <w:tab/>
          </w:r>
          <w:r w:rsidRPr="009F1880">
            <w:rPr>
              <w:rFonts w:asciiTheme="minorHAnsi" w:hAnsiTheme="minorHAnsi" w:cstheme="minorHAnsi"/>
            </w:rPr>
            <w:t>O</w:t>
          </w:r>
          <w:r w:rsidRPr="009F1880">
            <w:rPr>
              <w:rFonts w:asciiTheme="minorHAnsi" w:hAnsiTheme="minorHAnsi" w:cstheme="minorHAnsi"/>
            </w:rPr>
            <w:t>soba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provádějící</w:t>
          </w:r>
          <w:r w:rsidRPr="009F1880">
            <w:rPr>
              <w:rFonts w:asciiTheme="minorHAnsi" w:hAnsiTheme="minorHAnsi" w:cstheme="minorHAnsi"/>
              <w:spacing w:val="-10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výcvik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psů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určených</w:t>
          </w:r>
          <w:r w:rsidRPr="009F1880">
            <w:rPr>
              <w:rFonts w:asciiTheme="minorHAnsi" w:hAnsiTheme="minorHAnsi" w:cstheme="minorHAnsi"/>
              <w:spacing w:val="-11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k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doprovodu</w:t>
          </w:r>
          <w:r w:rsidRPr="009F1880">
            <w:rPr>
              <w:rFonts w:asciiTheme="minorHAnsi" w:hAnsiTheme="minorHAnsi" w:cstheme="minorHAnsi"/>
              <w:spacing w:val="-10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těchto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  <w:spacing w:val="-4"/>
            </w:rPr>
            <w:t>osob</w:t>
          </w:r>
        </w:p>
        <w:p w14:paraId="11C098F7" w14:textId="5DC90C8C" w:rsidR="006D164D" w:rsidRPr="009F1880" w:rsidRDefault="009F1880" w:rsidP="006D164D">
          <w:pPr>
            <w:rPr>
              <w:rFonts w:asciiTheme="minorHAnsi" w:hAnsiTheme="minorHAnsi" w:cstheme="minorHAnsi"/>
              <w:spacing w:val="-2"/>
            </w:rPr>
          </w:pPr>
          <w:sdt>
            <w:sdtPr>
              <w:rPr>
                <w:rFonts w:asciiTheme="minorHAnsi" w:hAnsiTheme="minorHAnsi" w:cstheme="minorHAnsi"/>
                <w:b/>
                <w:bCs/>
                <w:spacing w:val="-4"/>
              </w:rPr>
              <w:id w:val="415837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9F1880">
                <w:rPr>
                  <w:rFonts w:ascii="MS Gothic" w:eastAsia="MS Gothic" w:hAnsi="MS Gothic" w:cstheme="minorHAnsi" w:hint="eastAsia"/>
                  <w:b/>
                  <w:bCs/>
                  <w:spacing w:val="-4"/>
                </w:rPr>
                <w:t>☐</w:t>
              </w:r>
            </w:sdtContent>
          </w:sdt>
          <w:r w:rsidR="006D164D" w:rsidRPr="009F1880">
            <w:rPr>
              <w:rFonts w:asciiTheme="minorHAnsi" w:hAnsiTheme="minorHAnsi" w:cstheme="minorHAnsi"/>
              <w:spacing w:val="-4"/>
            </w:rPr>
            <w:tab/>
          </w:r>
          <w:r w:rsidRPr="009F1880">
            <w:rPr>
              <w:rFonts w:asciiTheme="minorHAnsi" w:hAnsiTheme="minorHAnsi" w:cstheme="minorHAnsi"/>
              <w:spacing w:val="-2"/>
            </w:rPr>
            <w:t>O</w:t>
          </w:r>
          <w:r w:rsidR="006D164D" w:rsidRPr="009F1880">
            <w:rPr>
              <w:rFonts w:asciiTheme="minorHAnsi" w:hAnsiTheme="minorHAnsi" w:cstheme="minorHAnsi"/>
              <w:spacing w:val="-2"/>
            </w:rPr>
            <w:t>soba</w:t>
          </w:r>
          <w:r w:rsidR="006D164D" w:rsidRPr="009F1880">
            <w:rPr>
              <w:rFonts w:asciiTheme="minorHAnsi" w:hAnsiTheme="minorHAnsi" w:cstheme="minorHAnsi"/>
              <w:spacing w:val="-6"/>
            </w:rPr>
            <w:t xml:space="preserve"> </w:t>
          </w:r>
          <w:r w:rsidR="006D164D" w:rsidRPr="009F1880">
            <w:rPr>
              <w:rFonts w:asciiTheme="minorHAnsi" w:hAnsiTheme="minorHAnsi" w:cstheme="minorHAnsi"/>
              <w:spacing w:val="-2"/>
            </w:rPr>
            <w:t>provozující</w:t>
          </w:r>
          <w:r w:rsidR="006D164D"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="006D164D" w:rsidRPr="009F1880">
            <w:rPr>
              <w:rFonts w:asciiTheme="minorHAnsi" w:hAnsiTheme="minorHAnsi" w:cstheme="minorHAnsi"/>
              <w:spacing w:val="-2"/>
            </w:rPr>
            <w:t>útulek</w:t>
          </w:r>
          <w:r w:rsidR="006D164D" w:rsidRPr="009F1880">
            <w:rPr>
              <w:rFonts w:asciiTheme="minorHAnsi" w:hAnsiTheme="minorHAnsi" w:cstheme="minorHAnsi"/>
              <w:spacing w:val="-7"/>
            </w:rPr>
            <w:t xml:space="preserve"> </w:t>
          </w:r>
          <w:r w:rsidR="006D164D" w:rsidRPr="009F1880">
            <w:rPr>
              <w:rFonts w:asciiTheme="minorHAnsi" w:hAnsiTheme="minorHAnsi" w:cstheme="minorHAnsi"/>
              <w:spacing w:val="-2"/>
            </w:rPr>
            <w:t>pro</w:t>
          </w:r>
          <w:r w:rsidR="006D164D" w:rsidRPr="009F1880">
            <w:rPr>
              <w:rFonts w:asciiTheme="minorHAnsi" w:hAnsiTheme="minorHAnsi" w:cstheme="minorHAnsi"/>
              <w:spacing w:val="-6"/>
            </w:rPr>
            <w:t xml:space="preserve"> </w:t>
          </w:r>
          <w:r w:rsidR="006D164D" w:rsidRPr="009F1880">
            <w:rPr>
              <w:rFonts w:asciiTheme="minorHAnsi" w:hAnsiTheme="minorHAnsi" w:cstheme="minorHAnsi"/>
              <w:spacing w:val="-2"/>
            </w:rPr>
            <w:t>zvířata</w:t>
          </w:r>
        </w:p>
        <w:p w14:paraId="204ABFB8" w14:textId="3CBFC02A" w:rsidR="009F1880" w:rsidRDefault="009F1880" w:rsidP="006D164D">
          <w:pPr>
            <w:rPr>
              <w:rFonts w:asciiTheme="minorHAnsi" w:hAnsiTheme="minorHAnsi" w:cstheme="minorHAnsi"/>
              <w:spacing w:val="-2"/>
            </w:rPr>
          </w:pPr>
          <w:sdt>
            <w:sdtPr>
              <w:rPr>
                <w:rFonts w:asciiTheme="minorHAnsi" w:hAnsiTheme="minorHAnsi" w:cstheme="minorHAnsi"/>
                <w:b/>
                <w:bCs/>
                <w:spacing w:val="-2"/>
              </w:rPr>
              <w:id w:val="347523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9F1880">
                <w:rPr>
                  <w:rFonts w:ascii="MS Gothic" w:eastAsia="MS Gothic" w:hAnsi="MS Gothic" w:cstheme="minorHAnsi" w:hint="eastAsia"/>
                  <w:b/>
                  <w:bCs/>
                  <w:spacing w:val="-2"/>
                </w:rPr>
                <w:t>☐</w:t>
              </w:r>
            </w:sdtContent>
          </w:sdt>
          <w:r w:rsidRPr="009F1880">
            <w:rPr>
              <w:rFonts w:asciiTheme="minorHAnsi" w:hAnsiTheme="minorHAnsi" w:cstheme="minorHAnsi"/>
              <w:spacing w:val="-2"/>
            </w:rPr>
            <w:tab/>
          </w:r>
          <w:r w:rsidRPr="009F1880">
            <w:rPr>
              <w:rFonts w:asciiTheme="minorHAnsi" w:hAnsiTheme="minorHAnsi" w:cstheme="minorHAnsi"/>
            </w:rPr>
            <w:t>O</w:t>
          </w:r>
          <w:r w:rsidRPr="009F1880">
            <w:rPr>
              <w:rFonts w:asciiTheme="minorHAnsi" w:hAnsiTheme="minorHAnsi" w:cstheme="minorHAnsi"/>
            </w:rPr>
            <w:t>soba,</w:t>
          </w:r>
          <w:r w:rsidRPr="009F1880">
            <w:rPr>
              <w:rFonts w:asciiTheme="minorHAnsi" w:hAnsiTheme="minorHAnsi" w:cstheme="minorHAnsi"/>
              <w:spacing w:val="-8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které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stanoví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povinnost</w:t>
          </w:r>
          <w:r w:rsidRPr="009F1880">
            <w:rPr>
              <w:rFonts w:asciiTheme="minorHAnsi" w:hAnsiTheme="minorHAnsi" w:cstheme="minorHAnsi"/>
              <w:spacing w:val="-8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držení</w:t>
          </w:r>
          <w:r w:rsidRPr="009F1880">
            <w:rPr>
              <w:rFonts w:asciiTheme="minorHAnsi" w:hAnsiTheme="minorHAnsi" w:cstheme="minorHAnsi"/>
              <w:spacing w:val="-10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a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používání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psa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</w:rPr>
            <w:t>zvláštní</w:t>
          </w:r>
          <w:r w:rsidRPr="009F1880">
            <w:rPr>
              <w:rFonts w:asciiTheme="minorHAnsi" w:hAnsiTheme="minorHAnsi" w:cstheme="minorHAnsi"/>
              <w:spacing w:val="-9"/>
            </w:rPr>
            <w:t xml:space="preserve"> </w:t>
          </w:r>
          <w:r w:rsidRPr="009F1880">
            <w:rPr>
              <w:rFonts w:asciiTheme="minorHAnsi" w:hAnsiTheme="minorHAnsi" w:cstheme="minorHAnsi"/>
              <w:spacing w:val="-2"/>
            </w:rPr>
            <w:t>předpis</w:t>
          </w:r>
        </w:p>
      </w:sdtContent>
    </w:sdt>
    <w:p w14:paraId="68451348" w14:textId="77777777" w:rsidR="009F1880" w:rsidRDefault="009F1880" w:rsidP="006D164D">
      <w:pPr>
        <w:rPr>
          <w:rFonts w:asciiTheme="minorHAnsi" w:hAnsiTheme="minorHAnsi" w:cstheme="minorHAnsi"/>
          <w:spacing w:val="-2"/>
        </w:rPr>
      </w:pPr>
    </w:p>
    <w:p w14:paraId="64A6BE52" w14:textId="18917833" w:rsidR="009F1880" w:rsidRDefault="009F1880" w:rsidP="006D164D">
      <w:p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Údaje o psovi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1"/>
        <w:gridCol w:w="2740"/>
        <w:gridCol w:w="2740"/>
        <w:gridCol w:w="2741"/>
        <w:gridCol w:w="992"/>
      </w:tblGrid>
      <w:tr w:rsidR="001537B1" w:rsidRPr="00D33C3B" w14:paraId="344746E9" w14:textId="77777777" w:rsidTr="001537B1">
        <w:tc>
          <w:tcPr>
            <w:tcW w:w="421" w:type="dxa"/>
          </w:tcPr>
          <w:p w14:paraId="01BB6712" w14:textId="18808CE7" w:rsidR="001537B1" w:rsidRPr="00D33C3B" w:rsidRDefault="001537B1" w:rsidP="006D164D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2740" w:type="dxa"/>
          </w:tcPr>
          <w:p w14:paraId="0D6DC46E" w14:textId="40A94D18" w:rsidR="001537B1" w:rsidRPr="00D33C3B" w:rsidRDefault="001537B1" w:rsidP="00D33C3B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Rasa</w:t>
            </w:r>
          </w:p>
        </w:tc>
        <w:tc>
          <w:tcPr>
            <w:tcW w:w="2740" w:type="dxa"/>
          </w:tcPr>
          <w:p w14:paraId="47156DDB" w14:textId="6F39E08C" w:rsidR="001537B1" w:rsidRPr="00D33C3B" w:rsidRDefault="001537B1" w:rsidP="006D164D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33C3B">
              <w:rPr>
                <w:rFonts w:asciiTheme="minorHAnsi" w:hAnsiTheme="minorHAnsi" w:cstheme="minorHAnsi"/>
                <w:b/>
                <w:bCs/>
                <w:spacing w:val="-2"/>
              </w:rPr>
              <w:t>Jméno psa</w:t>
            </w:r>
          </w:p>
        </w:tc>
        <w:tc>
          <w:tcPr>
            <w:tcW w:w="2741" w:type="dxa"/>
          </w:tcPr>
          <w:p w14:paraId="7BD8C86E" w14:textId="77777777" w:rsidR="001537B1" w:rsidRPr="00D33C3B" w:rsidRDefault="001537B1" w:rsidP="00D33C3B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33C3B">
              <w:rPr>
                <w:rFonts w:asciiTheme="minorHAnsi" w:hAnsiTheme="minorHAnsi" w:cstheme="minorHAnsi"/>
                <w:b/>
                <w:bCs/>
                <w:spacing w:val="-2"/>
              </w:rPr>
              <w:t>Číslo čipu</w:t>
            </w:r>
          </w:p>
        </w:tc>
        <w:tc>
          <w:tcPr>
            <w:tcW w:w="992" w:type="dxa"/>
          </w:tcPr>
          <w:p w14:paraId="1C243663" w14:textId="5422FBDD" w:rsidR="001537B1" w:rsidRPr="00D33C3B" w:rsidRDefault="001537B1" w:rsidP="00D33C3B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Pohlaví</w:t>
            </w:r>
          </w:p>
        </w:tc>
      </w:tr>
      <w:tr w:rsidR="001537B1" w:rsidRPr="001537B1" w14:paraId="2B2810D2" w14:textId="77777777" w:rsidTr="001537B1">
        <w:tc>
          <w:tcPr>
            <w:tcW w:w="421" w:type="dxa"/>
          </w:tcPr>
          <w:p w14:paraId="14DBC839" w14:textId="77777777" w:rsidR="001537B1" w:rsidRDefault="001537B1" w:rsidP="006D164D">
            <w:pPr>
              <w:rPr>
                <w:rFonts w:asciiTheme="minorHAnsi" w:hAnsiTheme="minorHAnsi" w:cstheme="minorHAnsi"/>
                <w:spacing w:val="-2"/>
              </w:rPr>
            </w:pPr>
          </w:p>
          <w:p w14:paraId="1F6FAE6D" w14:textId="4E9CE38F" w:rsidR="001537B1" w:rsidRPr="001537B1" w:rsidRDefault="001537B1" w:rsidP="001537B1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</w:t>
            </w:r>
          </w:p>
        </w:tc>
        <w:tc>
          <w:tcPr>
            <w:tcW w:w="2740" w:type="dxa"/>
          </w:tcPr>
          <w:p w14:paraId="54748E25" w14:textId="77777777" w:rsidR="001537B1" w:rsidRDefault="001537B1" w:rsidP="00D33C3B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668638867"/>
              <w:placeholder>
                <w:docPart w:val="DefaultPlaceholder_-1854013440"/>
              </w:placeholder>
            </w:sdtPr>
            <w:sdtContent>
              <w:p w14:paraId="1A834033" w14:textId="5D340BC5" w:rsidR="00655FB4" w:rsidRPr="001537B1" w:rsidRDefault="00371E3F" w:rsidP="00D33C3B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ab/>
                </w:r>
                <w:r w:rsidR="00655FB4"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0" w:type="dxa"/>
          </w:tcPr>
          <w:p w14:paraId="30A520D6" w14:textId="77777777" w:rsidR="001537B1" w:rsidRDefault="001537B1" w:rsidP="006D164D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1809087034"/>
              <w:placeholder>
                <w:docPart w:val="DefaultPlaceholder_-1854013440"/>
              </w:placeholder>
            </w:sdtPr>
            <w:sdtContent>
              <w:p w14:paraId="3842ABA3" w14:textId="6556B2CA" w:rsidR="00655FB4" w:rsidRPr="001537B1" w:rsidRDefault="00655FB4" w:rsidP="006D164D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1" w:type="dxa"/>
          </w:tcPr>
          <w:p w14:paraId="2F5706D2" w14:textId="77777777" w:rsidR="001537B1" w:rsidRDefault="001537B1" w:rsidP="00D33C3B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420305791"/>
              <w:placeholder>
                <w:docPart w:val="DefaultPlaceholder_-1854013440"/>
              </w:placeholder>
            </w:sdtPr>
            <w:sdtContent>
              <w:p w14:paraId="70BF4E26" w14:textId="0DE45B15" w:rsidR="00655FB4" w:rsidRPr="001537B1" w:rsidRDefault="00655FB4" w:rsidP="00D33C3B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992" w:type="dxa"/>
          </w:tcPr>
          <w:p w14:paraId="35A35E4E" w14:textId="372E2085" w:rsidR="001537B1" w:rsidRPr="001537B1" w:rsidRDefault="001537B1" w:rsidP="00D33C3B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200546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 </w:t>
            </w:r>
            <w:r w:rsidRPr="001537B1">
              <w:rPr>
                <w:rFonts w:asciiTheme="minorHAnsi" w:hAnsiTheme="minorHAnsi" w:cstheme="minorHAnsi"/>
                <w:spacing w:val="-2"/>
              </w:rPr>
              <w:t>Pes</w:t>
            </w:r>
          </w:p>
          <w:p w14:paraId="76260202" w14:textId="4C7171F8" w:rsidR="001537B1" w:rsidRPr="001537B1" w:rsidRDefault="001537B1" w:rsidP="00D33C3B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6265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Pr="001537B1">
              <w:rPr>
                <w:rFonts w:asciiTheme="minorHAnsi" w:hAnsiTheme="minorHAnsi" w:cstheme="minorHAnsi"/>
                <w:spacing w:val="-2"/>
              </w:rPr>
              <w:t>Fena</w:t>
            </w:r>
          </w:p>
        </w:tc>
      </w:tr>
      <w:tr w:rsidR="00655FB4" w:rsidRPr="001537B1" w14:paraId="4EFE2BF7" w14:textId="77777777" w:rsidTr="001537B1">
        <w:tc>
          <w:tcPr>
            <w:tcW w:w="421" w:type="dxa"/>
          </w:tcPr>
          <w:p w14:paraId="0D7E5EC4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p w14:paraId="440640D9" w14:textId="7E3D7223" w:rsidR="00655FB4" w:rsidRPr="001537B1" w:rsidRDefault="00655FB4" w:rsidP="00655FB4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</w:t>
            </w:r>
          </w:p>
        </w:tc>
        <w:tc>
          <w:tcPr>
            <w:tcW w:w="2740" w:type="dxa"/>
          </w:tcPr>
          <w:p w14:paraId="059FF6F6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385232030"/>
              <w:placeholder>
                <w:docPart w:val="2EF3F96825B94E21986676C0C76B1652"/>
              </w:placeholder>
            </w:sdtPr>
            <w:sdtContent>
              <w:p w14:paraId="3EF28EC9" w14:textId="64D1E9E5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0" w:type="dxa"/>
          </w:tcPr>
          <w:p w14:paraId="3EDE7728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409473085"/>
              <w:placeholder>
                <w:docPart w:val="636C389AC98D4ED68D4032BAEBE682C3"/>
              </w:placeholder>
            </w:sdtPr>
            <w:sdtContent>
              <w:p w14:paraId="7A5C9992" w14:textId="778E1F22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1" w:type="dxa"/>
          </w:tcPr>
          <w:p w14:paraId="4E8EE590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1979749921"/>
              <w:placeholder>
                <w:docPart w:val="0CAA29F78CD14CD69E8D1452E3A85E61"/>
              </w:placeholder>
            </w:sdtPr>
            <w:sdtContent>
              <w:p w14:paraId="4D7C6D1A" w14:textId="5B09A85E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992" w:type="dxa"/>
          </w:tcPr>
          <w:p w14:paraId="39724A0C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53355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 </w:t>
            </w:r>
            <w:r w:rsidRPr="001537B1">
              <w:rPr>
                <w:rFonts w:asciiTheme="minorHAnsi" w:hAnsiTheme="minorHAnsi" w:cstheme="minorHAnsi"/>
                <w:spacing w:val="-2"/>
              </w:rPr>
              <w:t>Pes</w:t>
            </w:r>
          </w:p>
          <w:p w14:paraId="708F92C3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18295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Pr="001537B1">
              <w:rPr>
                <w:rFonts w:asciiTheme="minorHAnsi" w:hAnsiTheme="minorHAnsi" w:cstheme="minorHAnsi"/>
                <w:spacing w:val="-2"/>
              </w:rPr>
              <w:t>Fena</w:t>
            </w:r>
          </w:p>
        </w:tc>
      </w:tr>
      <w:tr w:rsidR="00655FB4" w:rsidRPr="001537B1" w14:paraId="5B4F3E3A" w14:textId="77777777" w:rsidTr="001537B1">
        <w:tc>
          <w:tcPr>
            <w:tcW w:w="421" w:type="dxa"/>
          </w:tcPr>
          <w:p w14:paraId="000E7261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p w14:paraId="454697A7" w14:textId="2FCBECC7" w:rsidR="00655FB4" w:rsidRPr="001537B1" w:rsidRDefault="00655FB4" w:rsidP="00655FB4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</w:t>
            </w:r>
          </w:p>
        </w:tc>
        <w:tc>
          <w:tcPr>
            <w:tcW w:w="2740" w:type="dxa"/>
          </w:tcPr>
          <w:p w14:paraId="2241E60A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1530793544"/>
              <w:placeholder>
                <w:docPart w:val="2AF9F8DE1CEA4D9C897EFDE8B139BB87"/>
              </w:placeholder>
            </w:sdtPr>
            <w:sdtContent>
              <w:p w14:paraId="4034C626" w14:textId="5522CFA5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0" w:type="dxa"/>
          </w:tcPr>
          <w:p w14:paraId="6D4F2AB1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2059161958"/>
              <w:placeholder>
                <w:docPart w:val="9027DFDAFD49451E8BAE08D6D930AF7C"/>
              </w:placeholder>
            </w:sdtPr>
            <w:sdtContent>
              <w:p w14:paraId="43A2772C" w14:textId="1125B5A0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1" w:type="dxa"/>
          </w:tcPr>
          <w:p w14:paraId="29824343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1546213499"/>
              <w:placeholder>
                <w:docPart w:val="197186E329F045099CE50BB279219943"/>
              </w:placeholder>
            </w:sdtPr>
            <w:sdtContent>
              <w:p w14:paraId="4AC2A4E1" w14:textId="055B3D95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992" w:type="dxa"/>
          </w:tcPr>
          <w:p w14:paraId="283C3A09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2654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 </w:t>
            </w:r>
            <w:r w:rsidRPr="001537B1">
              <w:rPr>
                <w:rFonts w:asciiTheme="minorHAnsi" w:hAnsiTheme="minorHAnsi" w:cstheme="minorHAnsi"/>
                <w:spacing w:val="-2"/>
              </w:rPr>
              <w:t>Pes</w:t>
            </w:r>
          </w:p>
          <w:p w14:paraId="298B2D22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207881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Pr="001537B1">
              <w:rPr>
                <w:rFonts w:asciiTheme="minorHAnsi" w:hAnsiTheme="minorHAnsi" w:cstheme="minorHAnsi"/>
                <w:spacing w:val="-2"/>
              </w:rPr>
              <w:t>Fena</w:t>
            </w:r>
          </w:p>
        </w:tc>
      </w:tr>
      <w:tr w:rsidR="00655FB4" w:rsidRPr="001537B1" w14:paraId="450D6C68" w14:textId="77777777" w:rsidTr="001537B1">
        <w:tc>
          <w:tcPr>
            <w:tcW w:w="421" w:type="dxa"/>
          </w:tcPr>
          <w:p w14:paraId="402F568E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p w14:paraId="7318554F" w14:textId="743F76E1" w:rsidR="00655FB4" w:rsidRPr="001537B1" w:rsidRDefault="00655FB4" w:rsidP="00655FB4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4</w:t>
            </w:r>
          </w:p>
        </w:tc>
        <w:tc>
          <w:tcPr>
            <w:tcW w:w="2740" w:type="dxa"/>
          </w:tcPr>
          <w:p w14:paraId="7AC18549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2061704723"/>
              <w:placeholder>
                <w:docPart w:val="3188032C64F4428F9FFAE27FFF1418DC"/>
              </w:placeholder>
            </w:sdtPr>
            <w:sdtContent>
              <w:p w14:paraId="078D9BBB" w14:textId="6D232CBD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0" w:type="dxa"/>
          </w:tcPr>
          <w:p w14:paraId="04A1F03F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1115983986"/>
              <w:placeholder>
                <w:docPart w:val="3D34C7D21F3E49408F21AF30F0C04BF4"/>
              </w:placeholder>
            </w:sdtPr>
            <w:sdtContent>
              <w:p w14:paraId="5E9C1B4A" w14:textId="538A58C8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1" w:type="dxa"/>
          </w:tcPr>
          <w:p w14:paraId="136ED6EB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86390201"/>
              <w:placeholder>
                <w:docPart w:val="AAAF799DE540462EA333C4D8836535E2"/>
              </w:placeholder>
            </w:sdtPr>
            <w:sdtContent>
              <w:p w14:paraId="25CFD53A" w14:textId="1E37B3CA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992" w:type="dxa"/>
          </w:tcPr>
          <w:p w14:paraId="3133E8C3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33804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 </w:t>
            </w:r>
            <w:r w:rsidRPr="001537B1">
              <w:rPr>
                <w:rFonts w:asciiTheme="minorHAnsi" w:hAnsiTheme="minorHAnsi" w:cstheme="minorHAnsi"/>
                <w:spacing w:val="-2"/>
              </w:rPr>
              <w:t>Pes</w:t>
            </w:r>
          </w:p>
          <w:p w14:paraId="2F7560C0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94905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Pr="001537B1">
              <w:rPr>
                <w:rFonts w:asciiTheme="minorHAnsi" w:hAnsiTheme="minorHAnsi" w:cstheme="minorHAnsi"/>
                <w:spacing w:val="-2"/>
              </w:rPr>
              <w:t>Fena</w:t>
            </w:r>
          </w:p>
        </w:tc>
      </w:tr>
      <w:tr w:rsidR="00655FB4" w:rsidRPr="001537B1" w14:paraId="5AF2EFF8" w14:textId="77777777" w:rsidTr="001537B1">
        <w:tc>
          <w:tcPr>
            <w:tcW w:w="421" w:type="dxa"/>
          </w:tcPr>
          <w:p w14:paraId="5DED0FBF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p w14:paraId="6A820673" w14:textId="11FD8A7B" w:rsidR="00655FB4" w:rsidRPr="001537B1" w:rsidRDefault="00655FB4" w:rsidP="00655FB4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</w:t>
            </w:r>
          </w:p>
        </w:tc>
        <w:tc>
          <w:tcPr>
            <w:tcW w:w="2740" w:type="dxa"/>
          </w:tcPr>
          <w:p w14:paraId="6760716E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444972217"/>
              <w:placeholder>
                <w:docPart w:val="F61C4DFC00194A2FBF28457B62A057D3"/>
              </w:placeholder>
            </w:sdtPr>
            <w:sdtContent>
              <w:p w14:paraId="193E517B" w14:textId="79EC6E30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0" w:type="dxa"/>
          </w:tcPr>
          <w:p w14:paraId="4AFB3CA8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1862391641"/>
              <w:placeholder>
                <w:docPart w:val="22ECAF56D3414A8894205D45039B8E08"/>
              </w:placeholder>
            </w:sdtPr>
            <w:sdtContent>
              <w:p w14:paraId="06C89E26" w14:textId="2352CF5A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2741" w:type="dxa"/>
          </w:tcPr>
          <w:p w14:paraId="62C01E03" w14:textId="77777777" w:rsidR="00655FB4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</w:p>
          <w:sdt>
            <w:sdtPr>
              <w:rPr>
                <w:rFonts w:asciiTheme="minorHAnsi" w:hAnsiTheme="minorHAnsi" w:cstheme="minorHAnsi"/>
                <w:spacing w:val="-2"/>
              </w:rPr>
              <w:id w:val="-772014197"/>
              <w:placeholder>
                <w:docPart w:val="CF066102E65B4CAABDB4C1E9EF4AEA6B"/>
              </w:placeholder>
            </w:sdtPr>
            <w:sdtContent>
              <w:p w14:paraId="5967CFB3" w14:textId="7F4C3CAA" w:rsidR="00655FB4" w:rsidRPr="001537B1" w:rsidRDefault="00655FB4" w:rsidP="00655FB4">
                <w:pPr>
                  <w:rPr>
                    <w:rFonts w:asciiTheme="minorHAnsi" w:hAnsiTheme="minorHAnsi" w:cstheme="minorHAnsi"/>
                    <w:spacing w:val="-2"/>
                  </w:rPr>
                </w:pPr>
                <w:r>
                  <w:rPr>
                    <w:rFonts w:asciiTheme="minorHAnsi" w:hAnsiTheme="minorHAnsi" w:cstheme="minorHAnsi"/>
                    <w:spacing w:val="-2"/>
                  </w:rPr>
                  <w:t xml:space="preserve"> </w:t>
                </w:r>
              </w:p>
            </w:sdtContent>
          </w:sdt>
        </w:tc>
        <w:tc>
          <w:tcPr>
            <w:tcW w:w="992" w:type="dxa"/>
          </w:tcPr>
          <w:p w14:paraId="7E97F332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57769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 </w:t>
            </w:r>
            <w:r w:rsidRPr="001537B1">
              <w:rPr>
                <w:rFonts w:asciiTheme="minorHAnsi" w:hAnsiTheme="minorHAnsi" w:cstheme="minorHAnsi"/>
                <w:spacing w:val="-2"/>
              </w:rPr>
              <w:t>Pes</w:t>
            </w:r>
          </w:p>
          <w:p w14:paraId="2659B7F5" w14:textId="77777777" w:rsidR="00655FB4" w:rsidRPr="001537B1" w:rsidRDefault="00655FB4" w:rsidP="00655FB4">
            <w:pPr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4852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Pr="001537B1">
              <w:rPr>
                <w:rFonts w:asciiTheme="minorHAnsi" w:hAnsiTheme="minorHAnsi" w:cstheme="minorHAnsi"/>
                <w:spacing w:val="-2"/>
              </w:rPr>
              <w:t>Fena</w:t>
            </w:r>
          </w:p>
        </w:tc>
      </w:tr>
    </w:tbl>
    <w:p w14:paraId="5833D825" w14:textId="77777777" w:rsidR="001537B1" w:rsidRDefault="001537B1" w:rsidP="006D164D">
      <w:pPr>
        <w:rPr>
          <w:rFonts w:asciiTheme="minorHAnsi" w:hAnsiTheme="minorHAnsi" w:cstheme="minorHAnsi"/>
          <w:spacing w:val="-2"/>
        </w:rPr>
      </w:pPr>
    </w:p>
    <w:p w14:paraId="3F6A560E" w14:textId="77777777" w:rsidR="00655FB4" w:rsidRDefault="00655FB4" w:rsidP="006D164D">
      <w:pPr>
        <w:rPr>
          <w:rFonts w:asciiTheme="minorHAnsi" w:hAnsiTheme="minorHAnsi" w:cstheme="minorHAnsi"/>
          <w:spacing w:val="-2"/>
        </w:rPr>
      </w:pPr>
    </w:p>
    <w:p w14:paraId="5C7AB31C" w14:textId="6DB6C160" w:rsidR="001537B1" w:rsidRDefault="001537B1" w:rsidP="006D164D">
      <w:pPr>
        <w:rPr>
          <w:rFonts w:asciiTheme="minorHAnsi" w:hAnsiTheme="minorHAnsi" w:cstheme="minorHAnsi"/>
          <w:spacing w:val="-2"/>
        </w:rPr>
      </w:pPr>
      <w:r w:rsidRPr="001537B1">
        <w:rPr>
          <w:rFonts w:asciiTheme="minorHAnsi" w:hAnsiTheme="minorHAnsi" w:cstheme="minorHAnsi"/>
          <w:b/>
          <w:bCs/>
          <w:spacing w:val="-2"/>
        </w:rPr>
        <w:t>Podpis držitele psa</w:t>
      </w:r>
      <w:r>
        <w:rPr>
          <w:rFonts w:asciiTheme="minorHAnsi" w:hAnsiTheme="minorHAnsi" w:cstheme="minorHAnsi"/>
          <w:b/>
          <w:bCs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………………………………………………………………………….</w:t>
      </w:r>
    </w:p>
    <w:p w14:paraId="0498C032" w14:textId="77777777" w:rsidR="00655FB4" w:rsidRPr="001537B1" w:rsidRDefault="00655FB4" w:rsidP="006D164D">
      <w:pPr>
        <w:rPr>
          <w:rFonts w:asciiTheme="minorHAnsi" w:hAnsiTheme="minorHAnsi" w:cstheme="minorHAnsi"/>
          <w:spacing w:val="-2"/>
        </w:rPr>
      </w:pPr>
    </w:p>
    <w:p w14:paraId="115D6BEA" w14:textId="77777777" w:rsidR="00D33C3B" w:rsidRPr="00D33C3B" w:rsidRDefault="00D33C3B" w:rsidP="00655FB4">
      <w:pPr>
        <w:pStyle w:val="Zkladntext"/>
        <w:pBdr>
          <w:top w:val="single" w:sz="4" w:space="1" w:color="auto"/>
        </w:pBdr>
        <w:spacing w:before="178"/>
        <w:rPr>
          <w:rFonts w:asciiTheme="minorHAnsi" w:hAnsiTheme="minorHAnsi" w:cstheme="minorHAnsi"/>
          <w:sz w:val="22"/>
          <w:szCs w:val="18"/>
        </w:rPr>
      </w:pPr>
      <w:r w:rsidRPr="00D33C3B">
        <w:rPr>
          <w:rFonts w:asciiTheme="minorHAnsi" w:hAnsiTheme="minorHAnsi" w:cstheme="minorHAnsi"/>
          <w:sz w:val="22"/>
          <w:szCs w:val="18"/>
        </w:rPr>
        <w:t>Poučení: Místní poplatek ze psů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upravuje zákon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č. 565/1990 Sb. o místních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poplatcích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ve znění pozdějších předpisů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a obecně závazná vyhláška obce Tvrdonice o místním poplatku ze psů.</w:t>
      </w:r>
    </w:p>
    <w:p w14:paraId="48019DB7" w14:textId="77777777" w:rsidR="00D33C3B" w:rsidRPr="00D33C3B" w:rsidRDefault="00D33C3B" w:rsidP="00D33C3B">
      <w:pPr>
        <w:pStyle w:val="Zkladntext"/>
        <w:spacing w:before="161"/>
        <w:rPr>
          <w:rFonts w:asciiTheme="minorHAnsi" w:hAnsiTheme="minorHAnsi" w:cstheme="minorHAnsi"/>
          <w:sz w:val="22"/>
          <w:szCs w:val="18"/>
        </w:rPr>
      </w:pPr>
      <w:r w:rsidRPr="00D33C3B">
        <w:rPr>
          <w:rFonts w:asciiTheme="minorHAnsi" w:hAnsiTheme="minorHAnsi" w:cstheme="minorHAnsi"/>
          <w:sz w:val="22"/>
          <w:szCs w:val="18"/>
        </w:rPr>
        <w:t>Poplatek ze psů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platí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fyzická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nebo právnická osoba, která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je držitelem</w:t>
      </w:r>
      <w:r w:rsidRPr="00D33C3B">
        <w:rPr>
          <w:rFonts w:asciiTheme="minorHAnsi" w:hAnsiTheme="minorHAnsi" w:cstheme="minorHAnsi"/>
          <w:spacing w:val="-2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psa, obci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příslušné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podle místa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svého trvalého pobytu nebo sídla. Poplatek se platí ze psů starších 3 měsíců.</w:t>
      </w:r>
    </w:p>
    <w:p w14:paraId="010C47AE" w14:textId="77777777" w:rsidR="00D33C3B" w:rsidRPr="00D33C3B" w:rsidRDefault="00D33C3B" w:rsidP="00D33C3B">
      <w:pPr>
        <w:pStyle w:val="Zkladntext"/>
        <w:spacing w:before="160"/>
        <w:ind w:right="15"/>
        <w:rPr>
          <w:rFonts w:asciiTheme="minorHAnsi" w:hAnsiTheme="minorHAnsi" w:cstheme="minorHAnsi"/>
          <w:sz w:val="22"/>
          <w:szCs w:val="18"/>
        </w:rPr>
      </w:pPr>
      <w:r w:rsidRPr="00D33C3B">
        <w:rPr>
          <w:rFonts w:asciiTheme="minorHAnsi" w:hAnsiTheme="minorHAnsi" w:cstheme="minorHAnsi"/>
          <w:sz w:val="22"/>
          <w:szCs w:val="18"/>
        </w:rPr>
        <w:t>Poplatník je povinen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podat správci poplatku přiznání k poplatku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do 15 dnů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ode dne, kdy nastala skutečnost, která má za následek vznik poplatkové povinnosti.</w:t>
      </w:r>
    </w:p>
    <w:p w14:paraId="422B89CF" w14:textId="081F1BBC" w:rsidR="00096566" w:rsidRPr="00655FB4" w:rsidRDefault="00D33C3B" w:rsidP="00655FB4">
      <w:pPr>
        <w:pStyle w:val="Zkladntext"/>
        <w:spacing w:before="161"/>
        <w:ind w:right="15"/>
        <w:rPr>
          <w:rFonts w:asciiTheme="minorHAnsi" w:hAnsiTheme="minorHAnsi" w:cstheme="minorHAnsi"/>
          <w:sz w:val="22"/>
          <w:szCs w:val="18"/>
        </w:rPr>
      </w:pPr>
      <w:r w:rsidRPr="00D33C3B">
        <w:rPr>
          <w:rFonts w:asciiTheme="minorHAnsi" w:hAnsiTheme="minorHAnsi" w:cstheme="minorHAnsi"/>
          <w:sz w:val="22"/>
          <w:szCs w:val="18"/>
        </w:rPr>
        <w:t>Veškeré údaje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jsou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uvedené pravdivě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a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držitel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psa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bere na</w:t>
      </w:r>
      <w:r w:rsidRPr="00D33C3B">
        <w:rPr>
          <w:rFonts w:asciiTheme="minorHAnsi" w:hAnsiTheme="minorHAnsi" w:cstheme="minorHAnsi"/>
          <w:spacing w:val="-1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vědomí, že je povinen</w:t>
      </w:r>
      <w:r w:rsidRPr="00D33C3B">
        <w:rPr>
          <w:rFonts w:asciiTheme="minorHAnsi" w:hAnsiTheme="minorHAnsi" w:cstheme="minorHAnsi"/>
          <w:spacing w:val="-2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do 15 dnů</w:t>
      </w:r>
      <w:r w:rsidRPr="00D33C3B">
        <w:rPr>
          <w:rFonts w:asciiTheme="minorHAnsi" w:hAnsiTheme="minorHAnsi" w:cstheme="minorHAnsi"/>
          <w:spacing w:val="-2"/>
          <w:sz w:val="22"/>
          <w:szCs w:val="18"/>
        </w:rPr>
        <w:t xml:space="preserve"> </w:t>
      </w:r>
      <w:r w:rsidRPr="00D33C3B">
        <w:rPr>
          <w:rFonts w:asciiTheme="minorHAnsi" w:hAnsiTheme="minorHAnsi" w:cstheme="minorHAnsi"/>
          <w:sz w:val="22"/>
          <w:szCs w:val="18"/>
        </w:rPr>
        <w:t>oznámit každou skutečnost, která má vliv na výši poplatku.</w:t>
      </w:r>
    </w:p>
    <w:sectPr w:rsidR="00096566" w:rsidRPr="00655FB4" w:rsidSect="00962DD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851" w:bottom="1134" w:left="1418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11A3" w14:textId="77777777" w:rsidR="00BD2D04" w:rsidRDefault="00BD2D04">
      <w:r>
        <w:separator/>
      </w:r>
    </w:p>
  </w:endnote>
  <w:endnote w:type="continuationSeparator" w:id="0">
    <w:p w14:paraId="76A72049" w14:textId="77777777" w:rsidR="00BD2D04" w:rsidRDefault="00BD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412A" w14:textId="77777777" w:rsidR="005E02B2" w:rsidRDefault="005E02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731E">
      <w:rPr>
        <w:rStyle w:val="slostrnky"/>
        <w:noProof/>
      </w:rPr>
      <w:t>1</w:t>
    </w:r>
    <w:r>
      <w:rPr>
        <w:rStyle w:val="slostrnky"/>
      </w:rPr>
      <w:fldChar w:fldCharType="end"/>
    </w:r>
  </w:p>
  <w:p w14:paraId="25889CEF" w14:textId="77777777" w:rsidR="005E02B2" w:rsidRDefault="005E02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3DBB" w14:textId="77777777" w:rsidR="005E02B2" w:rsidRDefault="005E02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6566">
      <w:rPr>
        <w:rStyle w:val="slostrnky"/>
        <w:noProof/>
      </w:rPr>
      <w:t>2</w:t>
    </w:r>
    <w:r>
      <w:rPr>
        <w:rStyle w:val="slostrnky"/>
      </w:rPr>
      <w:fldChar w:fldCharType="end"/>
    </w:r>
  </w:p>
  <w:p w14:paraId="2C3C2985" w14:textId="77777777" w:rsidR="005E02B2" w:rsidRDefault="008E2D9E">
    <w:pPr>
      <w:pStyle w:val="Zpat"/>
      <w:ind w:left="0" w:right="360"/>
    </w:pPr>
    <w:r>
      <w:rPr>
        <w:noProof/>
      </w:rPr>
      <w:drawing>
        <wp:anchor distT="0" distB="0" distL="114300" distR="114300" simplePos="0" relativeHeight="251656704" behindDoc="0" locked="1" layoutInCell="1" allowOverlap="1" wp14:anchorId="70E68409" wp14:editId="5664538A">
          <wp:simplePos x="0" y="0"/>
          <wp:positionH relativeFrom="page">
            <wp:posOffset>2952115</wp:posOffset>
          </wp:positionH>
          <wp:positionV relativeFrom="page">
            <wp:posOffset>9969500</wp:posOffset>
          </wp:positionV>
          <wp:extent cx="1651000" cy="273050"/>
          <wp:effectExtent l="0" t="0" r="0" b="0"/>
          <wp:wrapNone/>
          <wp:docPr id="190103650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8D17" w14:textId="77777777" w:rsidR="005E02B2" w:rsidRDefault="005E02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3130"/>
      <w:gridCol w:w="1276"/>
      <w:gridCol w:w="1417"/>
      <w:gridCol w:w="1836"/>
    </w:tblGrid>
    <w:tr w:rsidR="00877E20" w14:paraId="7AEF0157" w14:textId="77777777" w:rsidTr="00877E20">
      <w:tc>
        <w:tcPr>
          <w:tcW w:w="1685" w:type="dxa"/>
        </w:tcPr>
        <w:p w14:paraId="11BF5DAE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TELEFON:</w:t>
          </w:r>
        </w:p>
      </w:tc>
      <w:tc>
        <w:tcPr>
          <w:tcW w:w="3130" w:type="dxa"/>
        </w:tcPr>
        <w:p w14:paraId="7579A676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BANKOVNÍ SPOJENÍ:</w:t>
          </w:r>
        </w:p>
      </w:tc>
      <w:tc>
        <w:tcPr>
          <w:tcW w:w="1276" w:type="dxa"/>
        </w:tcPr>
        <w:p w14:paraId="56F3FD4B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IČ:</w:t>
          </w:r>
        </w:p>
      </w:tc>
      <w:tc>
        <w:tcPr>
          <w:tcW w:w="1417" w:type="dxa"/>
        </w:tcPr>
        <w:p w14:paraId="69490CF8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DIČ:</w:t>
          </w:r>
        </w:p>
      </w:tc>
      <w:tc>
        <w:tcPr>
          <w:tcW w:w="1836" w:type="dxa"/>
        </w:tcPr>
        <w:p w14:paraId="3283876C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IDDS:</w:t>
          </w:r>
        </w:p>
      </w:tc>
    </w:tr>
    <w:tr w:rsidR="00877E20" w14:paraId="4D16C77C" w14:textId="77777777" w:rsidTr="00877E20">
      <w:tc>
        <w:tcPr>
          <w:tcW w:w="1685" w:type="dxa"/>
        </w:tcPr>
        <w:p w14:paraId="3E134EE8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+420 519 339 203</w:t>
          </w:r>
        </w:p>
      </w:tc>
      <w:tc>
        <w:tcPr>
          <w:tcW w:w="3130" w:type="dxa"/>
        </w:tcPr>
        <w:p w14:paraId="05C6EE21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 xml:space="preserve">ČS Břeclav, č.ú. 1382189359/0800         </w:t>
          </w:r>
        </w:p>
      </w:tc>
      <w:tc>
        <w:tcPr>
          <w:tcW w:w="1276" w:type="dxa"/>
        </w:tcPr>
        <w:p w14:paraId="3BAA2548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00283631</w:t>
          </w:r>
        </w:p>
      </w:tc>
      <w:tc>
        <w:tcPr>
          <w:tcW w:w="1417" w:type="dxa"/>
        </w:tcPr>
        <w:p w14:paraId="096504F7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CZ00283631</w:t>
          </w:r>
        </w:p>
      </w:tc>
      <w:tc>
        <w:tcPr>
          <w:tcW w:w="1836" w:type="dxa"/>
        </w:tcPr>
        <w:p w14:paraId="037C27FD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iugbave</w:t>
          </w:r>
        </w:p>
      </w:tc>
    </w:tr>
  </w:tbl>
  <w:p w14:paraId="7DEFD12F" w14:textId="77777777" w:rsidR="00877E20" w:rsidRDefault="00877E20" w:rsidP="0078551D">
    <w:pPr>
      <w:pStyle w:val="Zpat"/>
      <w:ind w:left="0"/>
      <w:jc w:val="both"/>
      <w:rPr>
        <w:rFonts w:asciiTheme="majorHAnsi" w:hAnsiTheme="majorHAnsi" w:cstheme="majorHAnsi"/>
        <w:color w:val="2F54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F78A" w14:textId="77777777" w:rsidR="00BD2D04" w:rsidRDefault="00BD2D04">
      <w:r>
        <w:separator/>
      </w:r>
    </w:p>
  </w:footnote>
  <w:footnote w:type="continuationSeparator" w:id="0">
    <w:p w14:paraId="146F86DE" w14:textId="77777777" w:rsidR="00BD2D04" w:rsidRDefault="00BD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2"/>
      <w:gridCol w:w="377"/>
      <w:gridCol w:w="6852"/>
    </w:tblGrid>
    <w:tr w:rsidR="005A09ED" w14:paraId="361AC715" w14:textId="77777777" w:rsidTr="006536C4">
      <w:trPr>
        <w:trHeight w:val="709"/>
      </w:trPr>
      <w:tc>
        <w:tcPr>
          <w:tcW w:w="2122" w:type="dxa"/>
          <w:vMerge w:val="restart"/>
        </w:tcPr>
        <w:p w14:paraId="3EAB0014" w14:textId="77777777" w:rsidR="005A09ED" w:rsidRDefault="005A09ED" w:rsidP="00645B6C">
          <w:pPr>
            <w:pStyle w:val="Zhlav"/>
          </w:pPr>
          <w:r w:rsidRPr="005A09ED">
            <w:rPr>
              <w:rFonts w:asciiTheme="majorHAnsi" w:hAnsiTheme="majorHAnsi" w:cstheme="majorHAnsi"/>
              <w:noProof/>
              <w:sz w:val="24"/>
              <w:szCs w:val="36"/>
            </w:rPr>
            <w:drawing>
              <wp:anchor distT="0" distB="0" distL="114300" distR="114300" simplePos="0" relativeHeight="251666944" behindDoc="0" locked="0" layoutInCell="1" allowOverlap="1" wp14:anchorId="61E5C227" wp14:editId="46563705">
                <wp:simplePos x="0" y="0"/>
                <wp:positionH relativeFrom="column">
                  <wp:posOffset>-5715</wp:posOffset>
                </wp:positionH>
                <wp:positionV relativeFrom="paragraph">
                  <wp:posOffset>59780</wp:posOffset>
                </wp:positionV>
                <wp:extent cx="1200785" cy="674370"/>
                <wp:effectExtent l="0" t="0" r="0" b="0"/>
                <wp:wrapNone/>
                <wp:docPr id="86865532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" w:type="dxa"/>
        </w:tcPr>
        <w:p w14:paraId="412EC699" w14:textId="77777777" w:rsidR="005A09ED" w:rsidRDefault="005A09ED" w:rsidP="00645B6C">
          <w:pPr>
            <w:pStyle w:val="Zhlav"/>
          </w:pPr>
        </w:p>
      </w:tc>
      <w:tc>
        <w:tcPr>
          <w:tcW w:w="6852" w:type="dxa"/>
        </w:tcPr>
        <w:p w14:paraId="3A85B26D" w14:textId="77777777" w:rsidR="005A09ED" w:rsidRPr="006536C4" w:rsidRDefault="005A09ED" w:rsidP="006536C4">
          <w:pPr>
            <w:pStyle w:val="Zhlav"/>
            <w:snapToGrid w:val="0"/>
            <w:rPr>
              <w:rFonts w:asciiTheme="majorHAnsi" w:hAnsiTheme="majorHAnsi" w:cstheme="majorHAnsi"/>
              <w:b/>
              <w:bCs/>
              <w:color w:val="2F5496"/>
              <w:sz w:val="24"/>
            </w:rPr>
          </w:pPr>
          <w:r w:rsidRPr="00443FC9">
            <w:rPr>
              <w:rFonts w:asciiTheme="majorHAnsi" w:hAnsiTheme="majorHAnsi" w:cstheme="majorHAnsi"/>
              <w:b/>
              <w:bCs/>
              <w:color w:val="2F5496"/>
              <w:sz w:val="24"/>
            </w:rPr>
            <w:t>OBec tVRDONICE</w:t>
          </w:r>
        </w:p>
      </w:tc>
    </w:tr>
    <w:tr w:rsidR="005A09ED" w14:paraId="1C27799E" w14:textId="77777777" w:rsidTr="006536C4">
      <w:trPr>
        <w:trHeight w:val="329"/>
      </w:trPr>
      <w:tc>
        <w:tcPr>
          <w:tcW w:w="2122" w:type="dxa"/>
          <w:vMerge/>
        </w:tcPr>
        <w:p w14:paraId="3C542F0B" w14:textId="77777777" w:rsidR="005A09ED" w:rsidRDefault="005A09ED" w:rsidP="00645B6C">
          <w:pPr>
            <w:pStyle w:val="Zhlav"/>
          </w:pPr>
        </w:p>
      </w:tc>
      <w:tc>
        <w:tcPr>
          <w:tcW w:w="377" w:type="dxa"/>
        </w:tcPr>
        <w:p w14:paraId="049D9E9A" w14:textId="77777777" w:rsidR="005A09ED" w:rsidRDefault="005A09ED" w:rsidP="00645B6C">
          <w:pPr>
            <w:pStyle w:val="Zhlav"/>
          </w:pPr>
        </w:p>
      </w:tc>
      <w:tc>
        <w:tcPr>
          <w:tcW w:w="6852" w:type="dxa"/>
        </w:tcPr>
        <w:p w14:paraId="2DDA391C" w14:textId="77777777" w:rsidR="005A09ED" w:rsidRPr="00443FC9" w:rsidRDefault="005A09ED" w:rsidP="00645B6C">
          <w:pPr>
            <w:pStyle w:val="Zahlavi3"/>
            <w:rPr>
              <w:rFonts w:asciiTheme="majorHAnsi" w:hAnsiTheme="majorHAnsi" w:cstheme="majorHAnsi"/>
              <w:color w:val="2F5496"/>
              <w:sz w:val="24"/>
            </w:rPr>
          </w:pPr>
          <w:r w:rsidRPr="00443FC9">
            <w:rPr>
              <w:rFonts w:asciiTheme="majorHAnsi" w:hAnsiTheme="majorHAnsi" w:cstheme="majorHAnsi"/>
              <w:color w:val="2F5496"/>
              <w:sz w:val="24"/>
            </w:rPr>
            <w:t>nám. Míru 96/31</w:t>
          </w:r>
        </w:p>
        <w:p w14:paraId="27CDC5BC" w14:textId="77777777" w:rsidR="005A09ED" w:rsidRPr="00443FC9" w:rsidRDefault="005A09ED" w:rsidP="00645B6C">
          <w:pPr>
            <w:pStyle w:val="Zahlavi3"/>
            <w:rPr>
              <w:rFonts w:asciiTheme="majorHAnsi" w:hAnsiTheme="majorHAnsi" w:cstheme="majorHAnsi"/>
              <w:color w:val="2F5496"/>
              <w:sz w:val="24"/>
            </w:rPr>
          </w:pPr>
          <w:r w:rsidRPr="00443FC9">
            <w:rPr>
              <w:rFonts w:asciiTheme="majorHAnsi" w:hAnsiTheme="majorHAnsi" w:cstheme="majorHAnsi"/>
              <w:color w:val="2F5496"/>
              <w:sz w:val="24"/>
            </w:rPr>
            <w:t>691 53 Tvrdonice</w:t>
          </w:r>
        </w:p>
      </w:tc>
    </w:tr>
    <w:tr w:rsidR="00645B6C" w14:paraId="736C1764" w14:textId="77777777" w:rsidTr="006536C4">
      <w:trPr>
        <w:trHeight w:hRule="exact" w:val="90"/>
      </w:trPr>
      <w:tc>
        <w:tcPr>
          <w:tcW w:w="9351" w:type="dxa"/>
          <w:gridSpan w:val="3"/>
          <w:tcBorders>
            <w:bottom w:val="single" w:sz="4" w:space="0" w:color="auto"/>
          </w:tcBorders>
        </w:tcPr>
        <w:p w14:paraId="31715E58" w14:textId="77777777" w:rsidR="00645B6C" w:rsidRDefault="00645B6C" w:rsidP="00645B6C">
          <w:pPr>
            <w:pStyle w:val="Zhlav"/>
            <w:jc w:val="right"/>
            <w:rPr>
              <w:sz w:val="12"/>
              <w:szCs w:val="18"/>
            </w:rPr>
          </w:pPr>
        </w:p>
        <w:p w14:paraId="653D156E" w14:textId="77777777" w:rsidR="005A09ED" w:rsidRPr="005A09ED" w:rsidRDefault="00AB3F70" w:rsidP="005A09ED">
          <w:r>
            <w:t>Obec Tvrdonmice</w:t>
          </w:r>
        </w:p>
      </w:tc>
    </w:tr>
  </w:tbl>
  <w:p w14:paraId="14CA4FE4" w14:textId="77777777" w:rsidR="005A09ED" w:rsidRPr="005A09ED" w:rsidRDefault="005A09ED" w:rsidP="005A09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E8D"/>
    <w:multiLevelType w:val="hybridMultilevel"/>
    <w:tmpl w:val="A08E1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220"/>
    <w:multiLevelType w:val="hybridMultilevel"/>
    <w:tmpl w:val="668ED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E6AA9"/>
    <w:multiLevelType w:val="hybridMultilevel"/>
    <w:tmpl w:val="45B49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F6131"/>
    <w:multiLevelType w:val="hybridMultilevel"/>
    <w:tmpl w:val="34BEC75C"/>
    <w:lvl w:ilvl="0" w:tplc="47E6B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1374F"/>
    <w:multiLevelType w:val="hybridMultilevel"/>
    <w:tmpl w:val="86D05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97652">
    <w:abstractNumId w:val="4"/>
  </w:num>
  <w:num w:numId="2" w16cid:durableId="105734100">
    <w:abstractNumId w:val="1"/>
  </w:num>
  <w:num w:numId="3" w16cid:durableId="90396013">
    <w:abstractNumId w:val="3"/>
  </w:num>
  <w:num w:numId="4" w16cid:durableId="2026011278">
    <w:abstractNumId w:val="0"/>
  </w:num>
  <w:num w:numId="5" w16cid:durableId="1646928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F5"/>
    <w:rsid w:val="000017A5"/>
    <w:rsid w:val="00004666"/>
    <w:rsid w:val="00004F18"/>
    <w:rsid w:val="000060D2"/>
    <w:rsid w:val="00012E45"/>
    <w:rsid w:val="000159D0"/>
    <w:rsid w:val="00031302"/>
    <w:rsid w:val="00031F98"/>
    <w:rsid w:val="000343A2"/>
    <w:rsid w:val="00034628"/>
    <w:rsid w:val="00035955"/>
    <w:rsid w:val="000435D0"/>
    <w:rsid w:val="00043721"/>
    <w:rsid w:val="00047942"/>
    <w:rsid w:val="0005107D"/>
    <w:rsid w:val="000528C6"/>
    <w:rsid w:val="00053502"/>
    <w:rsid w:val="00057037"/>
    <w:rsid w:val="00057C8D"/>
    <w:rsid w:val="0006366C"/>
    <w:rsid w:val="00072728"/>
    <w:rsid w:val="00074FF9"/>
    <w:rsid w:val="00075808"/>
    <w:rsid w:val="00081790"/>
    <w:rsid w:val="00081995"/>
    <w:rsid w:val="00084487"/>
    <w:rsid w:val="00090784"/>
    <w:rsid w:val="0009209E"/>
    <w:rsid w:val="00096566"/>
    <w:rsid w:val="00097DC6"/>
    <w:rsid w:val="000A5876"/>
    <w:rsid w:val="000B0A86"/>
    <w:rsid w:val="000B1262"/>
    <w:rsid w:val="000B2CF2"/>
    <w:rsid w:val="000B6021"/>
    <w:rsid w:val="000B649B"/>
    <w:rsid w:val="000B78CE"/>
    <w:rsid w:val="000B7FED"/>
    <w:rsid w:val="000D0942"/>
    <w:rsid w:val="000D3469"/>
    <w:rsid w:val="000D6B0C"/>
    <w:rsid w:val="000D73E1"/>
    <w:rsid w:val="000E62AE"/>
    <w:rsid w:val="000F4C7A"/>
    <w:rsid w:val="000F5536"/>
    <w:rsid w:val="000F69DC"/>
    <w:rsid w:val="000F76E4"/>
    <w:rsid w:val="0010453A"/>
    <w:rsid w:val="00106172"/>
    <w:rsid w:val="001117EA"/>
    <w:rsid w:val="00112E07"/>
    <w:rsid w:val="0011361F"/>
    <w:rsid w:val="0011729D"/>
    <w:rsid w:val="00117437"/>
    <w:rsid w:val="00122C48"/>
    <w:rsid w:val="0012445C"/>
    <w:rsid w:val="00130744"/>
    <w:rsid w:val="00133190"/>
    <w:rsid w:val="0013387E"/>
    <w:rsid w:val="00136B70"/>
    <w:rsid w:val="001401D9"/>
    <w:rsid w:val="001431AD"/>
    <w:rsid w:val="001460BE"/>
    <w:rsid w:val="001464AC"/>
    <w:rsid w:val="00147392"/>
    <w:rsid w:val="00147FB3"/>
    <w:rsid w:val="00152C50"/>
    <w:rsid w:val="001533DD"/>
    <w:rsid w:val="001537B1"/>
    <w:rsid w:val="001542A0"/>
    <w:rsid w:val="00160378"/>
    <w:rsid w:val="001631AF"/>
    <w:rsid w:val="00163EDA"/>
    <w:rsid w:val="00167FFC"/>
    <w:rsid w:val="00170D33"/>
    <w:rsid w:val="0019213F"/>
    <w:rsid w:val="00193925"/>
    <w:rsid w:val="00197C60"/>
    <w:rsid w:val="001A30FB"/>
    <w:rsid w:val="001A64DC"/>
    <w:rsid w:val="001C11B0"/>
    <w:rsid w:val="001C64EC"/>
    <w:rsid w:val="001D2B17"/>
    <w:rsid w:val="001D55DA"/>
    <w:rsid w:val="001D596B"/>
    <w:rsid w:val="001D68E7"/>
    <w:rsid w:val="001D7D18"/>
    <w:rsid w:val="001E54D5"/>
    <w:rsid w:val="001E6A03"/>
    <w:rsid w:val="001E788B"/>
    <w:rsid w:val="001F6BD7"/>
    <w:rsid w:val="0020183B"/>
    <w:rsid w:val="00210F5C"/>
    <w:rsid w:val="00211172"/>
    <w:rsid w:val="00211654"/>
    <w:rsid w:val="002131B2"/>
    <w:rsid w:val="002214E1"/>
    <w:rsid w:val="00222E3B"/>
    <w:rsid w:val="00224DA4"/>
    <w:rsid w:val="00230C92"/>
    <w:rsid w:val="0023157C"/>
    <w:rsid w:val="00231A66"/>
    <w:rsid w:val="002333B1"/>
    <w:rsid w:val="002346DD"/>
    <w:rsid w:val="002347D9"/>
    <w:rsid w:val="00235CFF"/>
    <w:rsid w:val="002366D6"/>
    <w:rsid w:val="00237229"/>
    <w:rsid w:val="0024378D"/>
    <w:rsid w:val="00244697"/>
    <w:rsid w:val="0025103F"/>
    <w:rsid w:val="002527C4"/>
    <w:rsid w:val="0025365C"/>
    <w:rsid w:val="00257F02"/>
    <w:rsid w:val="00260240"/>
    <w:rsid w:val="00262BBF"/>
    <w:rsid w:val="00262DBA"/>
    <w:rsid w:val="00271B18"/>
    <w:rsid w:val="00272392"/>
    <w:rsid w:val="00280CA9"/>
    <w:rsid w:val="00280FCB"/>
    <w:rsid w:val="00281CA0"/>
    <w:rsid w:val="00283663"/>
    <w:rsid w:val="00283B25"/>
    <w:rsid w:val="0028697A"/>
    <w:rsid w:val="002A4485"/>
    <w:rsid w:val="002A67CB"/>
    <w:rsid w:val="002A690C"/>
    <w:rsid w:val="002B0100"/>
    <w:rsid w:val="002B1A71"/>
    <w:rsid w:val="002B1DDF"/>
    <w:rsid w:val="002B66BD"/>
    <w:rsid w:val="002C16E2"/>
    <w:rsid w:val="002C3DE2"/>
    <w:rsid w:val="002C4C51"/>
    <w:rsid w:val="002C6EEC"/>
    <w:rsid w:val="002D0FFD"/>
    <w:rsid w:val="002D1CF3"/>
    <w:rsid w:val="002D55A2"/>
    <w:rsid w:val="002D5BE2"/>
    <w:rsid w:val="002E1029"/>
    <w:rsid w:val="002E4223"/>
    <w:rsid w:val="002E6B47"/>
    <w:rsid w:val="002F210E"/>
    <w:rsid w:val="002F54AF"/>
    <w:rsid w:val="00300E1F"/>
    <w:rsid w:val="00305BCC"/>
    <w:rsid w:val="003066A3"/>
    <w:rsid w:val="0031207E"/>
    <w:rsid w:val="00312410"/>
    <w:rsid w:val="003131FA"/>
    <w:rsid w:val="003142C1"/>
    <w:rsid w:val="003144EE"/>
    <w:rsid w:val="003150AC"/>
    <w:rsid w:val="00315507"/>
    <w:rsid w:val="00316C52"/>
    <w:rsid w:val="00322C78"/>
    <w:rsid w:val="00323525"/>
    <w:rsid w:val="00325157"/>
    <w:rsid w:val="00325E68"/>
    <w:rsid w:val="003332D6"/>
    <w:rsid w:val="00344ED7"/>
    <w:rsid w:val="00345548"/>
    <w:rsid w:val="00345605"/>
    <w:rsid w:val="00350442"/>
    <w:rsid w:val="003519D8"/>
    <w:rsid w:val="00351FFF"/>
    <w:rsid w:val="00360114"/>
    <w:rsid w:val="00360C51"/>
    <w:rsid w:val="00363158"/>
    <w:rsid w:val="003657E2"/>
    <w:rsid w:val="00371E3F"/>
    <w:rsid w:val="00376DC6"/>
    <w:rsid w:val="0038268D"/>
    <w:rsid w:val="00382E9A"/>
    <w:rsid w:val="00393E3C"/>
    <w:rsid w:val="003946A9"/>
    <w:rsid w:val="00395896"/>
    <w:rsid w:val="003962C4"/>
    <w:rsid w:val="003A1497"/>
    <w:rsid w:val="003A2BF9"/>
    <w:rsid w:val="003A4884"/>
    <w:rsid w:val="003B223B"/>
    <w:rsid w:val="003C23A9"/>
    <w:rsid w:val="003D650B"/>
    <w:rsid w:val="003D7D38"/>
    <w:rsid w:val="003E6349"/>
    <w:rsid w:val="00403F60"/>
    <w:rsid w:val="0040578C"/>
    <w:rsid w:val="00407815"/>
    <w:rsid w:val="00412308"/>
    <w:rsid w:val="004164F7"/>
    <w:rsid w:val="00420B34"/>
    <w:rsid w:val="00430CF6"/>
    <w:rsid w:val="0043331C"/>
    <w:rsid w:val="00434448"/>
    <w:rsid w:val="004362AD"/>
    <w:rsid w:val="004376D1"/>
    <w:rsid w:val="00440726"/>
    <w:rsid w:val="00443FC9"/>
    <w:rsid w:val="004625AA"/>
    <w:rsid w:val="00463E34"/>
    <w:rsid w:val="00466698"/>
    <w:rsid w:val="00472786"/>
    <w:rsid w:val="0047362F"/>
    <w:rsid w:val="00474E02"/>
    <w:rsid w:val="00475D4F"/>
    <w:rsid w:val="00477F1B"/>
    <w:rsid w:val="004810BC"/>
    <w:rsid w:val="00482E88"/>
    <w:rsid w:val="0048320B"/>
    <w:rsid w:val="00483BC2"/>
    <w:rsid w:val="004846E5"/>
    <w:rsid w:val="00485BE7"/>
    <w:rsid w:val="004960B9"/>
    <w:rsid w:val="004A1064"/>
    <w:rsid w:val="004A3A17"/>
    <w:rsid w:val="004B0589"/>
    <w:rsid w:val="004B0C6E"/>
    <w:rsid w:val="004B736E"/>
    <w:rsid w:val="004C1719"/>
    <w:rsid w:val="004C2DF5"/>
    <w:rsid w:val="004C38BA"/>
    <w:rsid w:val="004C6424"/>
    <w:rsid w:val="004D0F3F"/>
    <w:rsid w:val="004D159F"/>
    <w:rsid w:val="004E65F8"/>
    <w:rsid w:val="004F2CFC"/>
    <w:rsid w:val="004F38B5"/>
    <w:rsid w:val="004F45C7"/>
    <w:rsid w:val="004F4646"/>
    <w:rsid w:val="00504A47"/>
    <w:rsid w:val="00507A62"/>
    <w:rsid w:val="0051452B"/>
    <w:rsid w:val="005169A1"/>
    <w:rsid w:val="00522A2D"/>
    <w:rsid w:val="00523610"/>
    <w:rsid w:val="00531BCA"/>
    <w:rsid w:val="00534538"/>
    <w:rsid w:val="00534925"/>
    <w:rsid w:val="00534FC0"/>
    <w:rsid w:val="005352AA"/>
    <w:rsid w:val="005406E5"/>
    <w:rsid w:val="00557B99"/>
    <w:rsid w:val="00557E76"/>
    <w:rsid w:val="00560141"/>
    <w:rsid w:val="005740C2"/>
    <w:rsid w:val="00576A82"/>
    <w:rsid w:val="005771F0"/>
    <w:rsid w:val="00584DB5"/>
    <w:rsid w:val="0058631C"/>
    <w:rsid w:val="0059280F"/>
    <w:rsid w:val="005A09ED"/>
    <w:rsid w:val="005A4AC9"/>
    <w:rsid w:val="005B1B50"/>
    <w:rsid w:val="005B635B"/>
    <w:rsid w:val="005B7648"/>
    <w:rsid w:val="005C0421"/>
    <w:rsid w:val="005C698C"/>
    <w:rsid w:val="005D1BF5"/>
    <w:rsid w:val="005D2701"/>
    <w:rsid w:val="005E02B2"/>
    <w:rsid w:val="005E12C2"/>
    <w:rsid w:val="005E3309"/>
    <w:rsid w:val="00601FE7"/>
    <w:rsid w:val="00602F4E"/>
    <w:rsid w:val="00604A73"/>
    <w:rsid w:val="00604CCC"/>
    <w:rsid w:val="0061365E"/>
    <w:rsid w:val="0061402A"/>
    <w:rsid w:val="00615684"/>
    <w:rsid w:val="00623493"/>
    <w:rsid w:val="00624D83"/>
    <w:rsid w:val="0062555F"/>
    <w:rsid w:val="00633DE8"/>
    <w:rsid w:val="00642DE3"/>
    <w:rsid w:val="006441E5"/>
    <w:rsid w:val="00645B6C"/>
    <w:rsid w:val="006467E3"/>
    <w:rsid w:val="00647DBD"/>
    <w:rsid w:val="00650A44"/>
    <w:rsid w:val="00652CB7"/>
    <w:rsid w:val="006530AA"/>
    <w:rsid w:val="006536C4"/>
    <w:rsid w:val="00655C5A"/>
    <w:rsid w:val="00655FB4"/>
    <w:rsid w:val="00661291"/>
    <w:rsid w:val="00662366"/>
    <w:rsid w:val="00663793"/>
    <w:rsid w:val="00664417"/>
    <w:rsid w:val="00665268"/>
    <w:rsid w:val="00666BD3"/>
    <w:rsid w:val="006719CD"/>
    <w:rsid w:val="0068047E"/>
    <w:rsid w:val="006811FB"/>
    <w:rsid w:val="00684CB1"/>
    <w:rsid w:val="006901CD"/>
    <w:rsid w:val="00691C95"/>
    <w:rsid w:val="006935A6"/>
    <w:rsid w:val="006960FB"/>
    <w:rsid w:val="006B0C1E"/>
    <w:rsid w:val="006B5852"/>
    <w:rsid w:val="006C6D9A"/>
    <w:rsid w:val="006D164D"/>
    <w:rsid w:val="006D3DDE"/>
    <w:rsid w:val="006D4FA3"/>
    <w:rsid w:val="006D6556"/>
    <w:rsid w:val="006E2612"/>
    <w:rsid w:val="006F0916"/>
    <w:rsid w:val="006F1132"/>
    <w:rsid w:val="006F4BC0"/>
    <w:rsid w:val="006F5EC4"/>
    <w:rsid w:val="007002B8"/>
    <w:rsid w:val="00702774"/>
    <w:rsid w:val="0070669F"/>
    <w:rsid w:val="00706F89"/>
    <w:rsid w:val="00710CD7"/>
    <w:rsid w:val="00710D86"/>
    <w:rsid w:val="00714171"/>
    <w:rsid w:val="00717E0F"/>
    <w:rsid w:val="007249E7"/>
    <w:rsid w:val="00724DC5"/>
    <w:rsid w:val="00736A71"/>
    <w:rsid w:val="0074110B"/>
    <w:rsid w:val="00743F9F"/>
    <w:rsid w:val="007445DC"/>
    <w:rsid w:val="00751628"/>
    <w:rsid w:val="00754188"/>
    <w:rsid w:val="00763C09"/>
    <w:rsid w:val="00770C05"/>
    <w:rsid w:val="007711FA"/>
    <w:rsid w:val="0077423E"/>
    <w:rsid w:val="00774CD4"/>
    <w:rsid w:val="007775AD"/>
    <w:rsid w:val="00777631"/>
    <w:rsid w:val="0078050B"/>
    <w:rsid w:val="0078409F"/>
    <w:rsid w:val="00785141"/>
    <w:rsid w:val="0078551D"/>
    <w:rsid w:val="007877D0"/>
    <w:rsid w:val="00791A5F"/>
    <w:rsid w:val="0079350D"/>
    <w:rsid w:val="007956B1"/>
    <w:rsid w:val="007A1A3F"/>
    <w:rsid w:val="007A6F15"/>
    <w:rsid w:val="007A74FD"/>
    <w:rsid w:val="007B28CD"/>
    <w:rsid w:val="007B47C1"/>
    <w:rsid w:val="007C7E8E"/>
    <w:rsid w:val="007D0C9A"/>
    <w:rsid w:val="007D2EDB"/>
    <w:rsid w:val="007D6551"/>
    <w:rsid w:val="007E2305"/>
    <w:rsid w:val="007E7B1F"/>
    <w:rsid w:val="007F0423"/>
    <w:rsid w:val="00802255"/>
    <w:rsid w:val="008067BC"/>
    <w:rsid w:val="0080731E"/>
    <w:rsid w:val="00810494"/>
    <w:rsid w:val="0081246C"/>
    <w:rsid w:val="00813B96"/>
    <w:rsid w:val="008140FD"/>
    <w:rsid w:val="00815ED5"/>
    <w:rsid w:val="008177C3"/>
    <w:rsid w:val="0082229A"/>
    <w:rsid w:val="00824A81"/>
    <w:rsid w:val="00826838"/>
    <w:rsid w:val="00826B70"/>
    <w:rsid w:val="00833F39"/>
    <w:rsid w:val="00834DD7"/>
    <w:rsid w:val="0084166B"/>
    <w:rsid w:val="00846839"/>
    <w:rsid w:val="00851021"/>
    <w:rsid w:val="00851530"/>
    <w:rsid w:val="00853075"/>
    <w:rsid w:val="00862178"/>
    <w:rsid w:val="00865A62"/>
    <w:rsid w:val="00870DFE"/>
    <w:rsid w:val="0087169C"/>
    <w:rsid w:val="00871FB1"/>
    <w:rsid w:val="00877E20"/>
    <w:rsid w:val="0088358B"/>
    <w:rsid w:val="00886C62"/>
    <w:rsid w:val="008874BA"/>
    <w:rsid w:val="0088772B"/>
    <w:rsid w:val="0088777E"/>
    <w:rsid w:val="00887AB3"/>
    <w:rsid w:val="00890331"/>
    <w:rsid w:val="00894BF3"/>
    <w:rsid w:val="008A0CFA"/>
    <w:rsid w:val="008A5AB9"/>
    <w:rsid w:val="008B35E2"/>
    <w:rsid w:val="008B3858"/>
    <w:rsid w:val="008B39D2"/>
    <w:rsid w:val="008B73BF"/>
    <w:rsid w:val="008C4458"/>
    <w:rsid w:val="008C4A0A"/>
    <w:rsid w:val="008C661C"/>
    <w:rsid w:val="008D33F4"/>
    <w:rsid w:val="008D3989"/>
    <w:rsid w:val="008D5936"/>
    <w:rsid w:val="008D7F06"/>
    <w:rsid w:val="008E2041"/>
    <w:rsid w:val="008E2D9E"/>
    <w:rsid w:val="008E4267"/>
    <w:rsid w:val="008E553D"/>
    <w:rsid w:val="008F2318"/>
    <w:rsid w:val="008F3564"/>
    <w:rsid w:val="008F3C31"/>
    <w:rsid w:val="008F5D50"/>
    <w:rsid w:val="008F6954"/>
    <w:rsid w:val="00905585"/>
    <w:rsid w:val="009141BC"/>
    <w:rsid w:val="00914936"/>
    <w:rsid w:val="00923D81"/>
    <w:rsid w:val="00924FBB"/>
    <w:rsid w:val="009252B2"/>
    <w:rsid w:val="00930DF8"/>
    <w:rsid w:val="00943EAE"/>
    <w:rsid w:val="00944497"/>
    <w:rsid w:val="00947B7B"/>
    <w:rsid w:val="00950F1D"/>
    <w:rsid w:val="00951D38"/>
    <w:rsid w:val="0095559F"/>
    <w:rsid w:val="00956A68"/>
    <w:rsid w:val="00962DD5"/>
    <w:rsid w:val="00966DDA"/>
    <w:rsid w:val="00966EDB"/>
    <w:rsid w:val="009727C7"/>
    <w:rsid w:val="00973B6A"/>
    <w:rsid w:val="00977949"/>
    <w:rsid w:val="0098057B"/>
    <w:rsid w:val="0098126B"/>
    <w:rsid w:val="0098155F"/>
    <w:rsid w:val="00982B94"/>
    <w:rsid w:val="00983C85"/>
    <w:rsid w:val="00985FD7"/>
    <w:rsid w:val="00990BA6"/>
    <w:rsid w:val="009954B1"/>
    <w:rsid w:val="009A241E"/>
    <w:rsid w:val="009A370A"/>
    <w:rsid w:val="009A430F"/>
    <w:rsid w:val="009B0663"/>
    <w:rsid w:val="009B1260"/>
    <w:rsid w:val="009B29F0"/>
    <w:rsid w:val="009B36AF"/>
    <w:rsid w:val="009C0393"/>
    <w:rsid w:val="009C1B9A"/>
    <w:rsid w:val="009D120F"/>
    <w:rsid w:val="009D31FB"/>
    <w:rsid w:val="009D54F9"/>
    <w:rsid w:val="009E316D"/>
    <w:rsid w:val="009E69E1"/>
    <w:rsid w:val="009F1880"/>
    <w:rsid w:val="009F6207"/>
    <w:rsid w:val="00A0394A"/>
    <w:rsid w:val="00A04078"/>
    <w:rsid w:val="00A04192"/>
    <w:rsid w:val="00A04477"/>
    <w:rsid w:val="00A13189"/>
    <w:rsid w:val="00A14477"/>
    <w:rsid w:val="00A15B7B"/>
    <w:rsid w:val="00A160FC"/>
    <w:rsid w:val="00A350A0"/>
    <w:rsid w:val="00A41DB7"/>
    <w:rsid w:val="00A450FA"/>
    <w:rsid w:val="00A45B28"/>
    <w:rsid w:val="00A524B0"/>
    <w:rsid w:val="00A546EA"/>
    <w:rsid w:val="00A54EF8"/>
    <w:rsid w:val="00A6078A"/>
    <w:rsid w:val="00A6102A"/>
    <w:rsid w:val="00A62A6E"/>
    <w:rsid w:val="00A67724"/>
    <w:rsid w:val="00A67DE4"/>
    <w:rsid w:val="00A71C90"/>
    <w:rsid w:val="00A7230F"/>
    <w:rsid w:val="00A72B29"/>
    <w:rsid w:val="00A778FA"/>
    <w:rsid w:val="00A81BD2"/>
    <w:rsid w:val="00A81FCF"/>
    <w:rsid w:val="00A8300C"/>
    <w:rsid w:val="00A83070"/>
    <w:rsid w:val="00A84926"/>
    <w:rsid w:val="00A9021D"/>
    <w:rsid w:val="00A9035D"/>
    <w:rsid w:val="00A94E40"/>
    <w:rsid w:val="00A95BA5"/>
    <w:rsid w:val="00A96C9C"/>
    <w:rsid w:val="00AA3DE6"/>
    <w:rsid w:val="00AA54D7"/>
    <w:rsid w:val="00AB0659"/>
    <w:rsid w:val="00AB0693"/>
    <w:rsid w:val="00AB3F70"/>
    <w:rsid w:val="00AB5537"/>
    <w:rsid w:val="00AB693C"/>
    <w:rsid w:val="00AB757A"/>
    <w:rsid w:val="00AB781B"/>
    <w:rsid w:val="00AB7E29"/>
    <w:rsid w:val="00AC02F3"/>
    <w:rsid w:val="00AD1955"/>
    <w:rsid w:val="00AD4B88"/>
    <w:rsid w:val="00AD626A"/>
    <w:rsid w:val="00AD6399"/>
    <w:rsid w:val="00AE38E5"/>
    <w:rsid w:val="00AE6619"/>
    <w:rsid w:val="00AE75F2"/>
    <w:rsid w:val="00AF077E"/>
    <w:rsid w:val="00AF10F9"/>
    <w:rsid w:val="00AF3219"/>
    <w:rsid w:val="00AF5D25"/>
    <w:rsid w:val="00B00674"/>
    <w:rsid w:val="00B0229F"/>
    <w:rsid w:val="00B0751E"/>
    <w:rsid w:val="00B07DB8"/>
    <w:rsid w:val="00B17FD7"/>
    <w:rsid w:val="00B2050F"/>
    <w:rsid w:val="00B250C8"/>
    <w:rsid w:val="00B25696"/>
    <w:rsid w:val="00B2605A"/>
    <w:rsid w:val="00B314C2"/>
    <w:rsid w:val="00B316B6"/>
    <w:rsid w:val="00B327FC"/>
    <w:rsid w:val="00B335BD"/>
    <w:rsid w:val="00B33727"/>
    <w:rsid w:val="00B40AD0"/>
    <w:rsid w:val="00B40FC1"/>
    <w:rsid w:val="00B41984"/>
    <w:rsid w:val="00B41DD6"/>
    <w:rsid w:val="00B43514"/>
    <w:rsid w:val="00B46EA3"/>
    <w:rsid w:val="00B52045"/>
    <w:rsid w:val="00B55026"/>
    <w:rsid w:val="00B554E1"/>
    <w:rsid w:val="00B60433"/>
    <w:rsid w:val="00B640B6"/>
    <w:rsid w:val="00B67D29"/>
    <w:rsid w:val="00B73730"/>
    <w:rsid w:val="00B752CD"/>
    <w:rsid w:val="00B8110E"/>
    <w:rsid w:val="00B81CCE"/>
    <w:rsid w:val="00B85A31"/>
    <w:rsid w:val="00B86B11"/>
    <w:rsid w:val="00B92402"/>
    <w:rsid w:val="00B93134"/>
    <w:rsid w:val="00B93DFD"/>
    <w:rsid w:val="00B9469E"/>
    <w:rsid w:val="00B94899"/>
    <w:rsid w:val="00B954F3"/>
    <w:rsid w:val="00BA0C5F"/>
    <w:rsid w:val="00BA1F31"/>
    <w:rsid w:val="00BA5207"/>
    <w:rsid w:val="00BA7299"/>
    <w:rsid w:val="00BB2219"/>
    <w:rsid w:val="00BB39D0"/>
    <w:rsid w:val="00BB61D0"/>
    <w:rsid w:val="00BC177E"/>
    <w:rsid w:val="00BC1C6F"/>
    <w:rsid w:val="00BC53B8"/>
    <w:rsid w:val="00BC553D"/>
    <w:rsid w:val="00BC5CF5"/>
    <w:rsid w:val="00BC7AA4"/>
    <w:rsid w:val="00BD2D04"/>
    <w:rsid w:val="00BD445E"/>
    <w:rsid w:val="00BD57F1"/>
    <w:rsid w:val="00BD5E02"/>
    <w:rsid w:val="00BF1863"/>
    <w:rsid w:val="00BF67BA"/>
    <w:rsid w:val="00BF7FAF"/>
    <w:rsid w:val="00C030F7"/>
    <w:rsid w:val="00C109F1"/>
    <w:rsid w:val="00C111E7"/>
    <w:rsid w:val="00C1134B"/>
    <w:rsid w:val="00C12717"/>
    <w:rsid w:val="00C16CFE"/>
    <w:rsid w:val="00C23E78"/>
    <w:rsid w:val="00C24917"/>
    <w:rsid w:val="00C274C7"/>
    <w:rsid w:val="00C2774C"/>
    <w:rsid w:val="00C27837"/>
    <w:rsid w:val="00C3714F"/>
    <w:rsid w:val="00C41328"/>
    <w:rsid w:val="00C419C4"/>
    <w:rsid w:val="00C452D4"/>
    <w:rsid w:val="00C45A5C"/>
    <w:rsid w:val="00C45F17"/>
    <w:rsid w:val="00C51EEC"/>
    <w:rsid w:val="00C52560"/>
    <w:rsid w:val="00C53C3A"/>
    <w:rsid w:val="00C57F5D"/>
    <w:rsid w:val="00C60864"/>
    <w:rsid w:val="00C60906"/>
    <w:rsid w:val="00C65E36"/>
    <w:rsid w:val="00C72940"/>
    <w:rsid w:val="00C76815"/>
    <w:rsid w:val="00C77017"/>
    <w:rsid w:val="00C8161A"/>
    <w:rsid w:val="00C82396"/>
    <w:rsid w:val="00C83F01"/>
    <w:rsid w:val="00C9242F"/>
    <w:rsid w:val="00C96900"/>
    <w:rsid w:val="00CA3523"/>
    <w:rsid w:val="00CA68D5"/>
    <w:rsid w:val="00CB0AC5"/>
    <w:rsid w:val="00CB378F"/>
    <w:rsid w:val="00CB3AB6"/>
    <w:rsid w:val="00CB4BDD"/>
    <w:rsid w:val="00CB5FD4"/>
    <w:rsid w:val="00CB7915"/>
    <w:rsid w:val="00CC1645"/>
    <w:rsid w:val="00CC23E8"/>
    <w:rsid w:val="00CC634C"/>
    <w:rsid w:val="00CD0258"/>
    <w:rsid w:val="00CD198B"/>
    <w:rsid w:val="00CD39ED"/>
    <w:rsid w:val="00CD5719"/>
    <w:rsid w:val="00CE13C0"/>
    <w:rsid w:val="00CE2729"/>
    <w:rsid w:val="00CE2866"/>
    <w:rsid w:val="00CE3A56"/>
    <w:rsid w:val="00CE661A"/>
    <w:rsid w:val="00CE71B5"/>
    <w:rsid w:val="00CF0905"/>
    <w:rsid w:val="00CF5D8E"/>
    <w:rsid w:val="00CF6BE5"/>
    <w:rsid w:val="00CF7E21"/>
    <w:rsid w:val="00D03645"/>
    <w:rsid w:val="00D05359"/>
    <w:rsid w:val="00D166DD"/>
    <w:rsid w:val="00D16EE0"/>
    <w:rsid w:val="00D17954"/>
    <w:rsid w:val="00D206C6"/>
    <w:rsid w:val="00D20846"/>
    <w:rsid w:val="00D226A2"/>
    <w:rsid w:val="00D22F2D"/>
    <w:rsid w:val="00D23558"/>
    <w:rsid w:val="00D33C3B"/>
    <w:rsid w:val="00D42A91"/>
    <w:rsid w:val="00D51472"/>
    <w:rsid w:val="00D527CC"/>
    <w:rsid w:val="00D53A72"/>
    <w:rsid w:val="00D56998"/>
    <w:rsid w:val="00D60313"/>
    <w:rsid w:val="00D61308"/>
    <w:rsid w:val="00D66515"/>
    <w:rsid w:val="00D66C73"/>
    <w:rsid w:val="00D743E3"/>
    <w:rsid w:val="00D74EBA"/>
    <w:rsid w:val="00D82C0D"/>
    <w:rsid w:val="00D82E82"/>
    <w:rsid w:val="00D85EA5"/>
    <w:rsid w:val="00D90D0E"/>
    <w:rsid w:val="00D91AFA"/>
    <w:rsid w:val="00D9795F"/>
    <w:rsid w:val="00DA275A"/>
    <w:rsid w:val="00DA78E2"/>
    <w:rsid w:val="00DC71D9"/>
    <w:rsid w:val="00DD105C"/>
    <w:rsid w:val="00DD36B5"/>
    <w:rsid w:val="00DD3D54"/>
    <w:rsid w:val="00DD3D95"/>
    <w:rsid w:val="00DD4D0A"/>
    <w:rsid w:val="00DD5EEE"/>
    <w:rsid w:val="00DE1E22"/>
    <w:rsid w:val="00DE22D8"/>
    <w:rsid w:val="00DF2DC7"/>
    <w:rsid w:val="00DF60DA"/>
    <w:rsid w:val="00DF766F"/>
    <w:rsid w:val="00E01105"/>
    <w:rsid w:val="00E11294"/>
    <w:rsid w:val="00E17CBA"/>
    <w:rsid w:val="00E20BDC"/>
    <w:rsid w:val="00E241D7"/>
    <w:rsid w:val="00E2688E"/>
    <w:rsid w:val="00E27401"/>
    <w:rsid w:val="00E30CF9"/>
    <w:rsid w:val="00E367D5"/>
    <w:rsid w:val="00E36E28"/>
    <w:rsid w:val="00E36F14"/>
    <w:rsid w:val="00E371E7"/>
    <w:rsid w:val="00E37992"/>
    <w:rsid w:val="00E40795"/>
    <w:rsid w:val="00E42B2E"/>
    <w:rsid w:val="00E43D20"/>
    <w:rsid w:val="00E51896"/>
    <w:rsid w:val="00E54995"/>
    <w:rsid w:val="00E57A96"/>
    <w:rsid w:val="00E63807"/>
    <w:rsid w:val="00E643E3"/>
    <w:rsid w:val="00E65793"/>
    <w:rsid w:val="00E70188"/>
    <w:rsid w:val="00E73DAA"/>
    <w:rsid w:val="00E74C99"/>
    <w:rsid w:val="00E82548"/>
    <w:rsid w:val="00E900DA"/>
    <w:rsid w:val="00E90D0F"/>
    <w:rsid w:val="00E95FDC"/>
    <w:rsid w:val="00E97192"/>
    <w:rsid w:val="00EA10BC"/>
    <w:rsid w:val="00EA63D2"/>
    <w:rsid w:val="00EB27B3"/>
    <w:rsid w:val="00EB71AA"/>
    <w:rsid w:val="00EC29FA"/>
    <w:rsid w:val="00EC516C"/>
    <w:rsid w:val="00ED00F0"/>
    <w:rsid w:val="00ED7346"/>
    <w:rsid w:val="00ED7444"/>
    <w:rsid w:val="00ED7E37"/>
    <w:rsid w:val="00EE1B8E"/>
    <w:rsid w:val="00EE2D8C"/>
    <w:rsid w:val="00EE3DC0"/>
    <w:rsid w:val="00EE5271"/>
    <w:rsid w:val="00EF1765"/>
    <w:rsid w:val="00EF219E"/>
    <w:rsid w:val="00EF2A8D"/>
    <w:rsid w:val="00EF3387"/>
    <w:rsid w:val="00EF3475"/>
    <w:rsid w:val="00EF5FAB"/>
    <w:rsid w:val="00EF71DD"/>
    <w:rsid w:val="00F02058"/>
    <w:rsid w:val="00F03DD5"/>
    <w:rsid w:val="00F11C6C"/>
    <w:rsid w:val="00F11FEA"/>
    <w:rsid w:val="00F13747"/>
    <w:rsid w:val="00F15BF4"/>
    <w:rsid w:val="00F20606"/>
    <w:rsid w:val="00F24B0B"/>
    <w:rsid w:val="00F25FCC"/>
    <w:rsid w:val="00F300BB"/>
    <w:rsid w:val="00F337B0"/>
    <w:rsid w:val="00F34369"/>
    <w:rsid w:val="00F35A6D"/>
    <w:rsid w:val="00F372C8"/>
    <w:rsid w:val="00F37669"/>
    <w:rsid w:val="00F402DE"/>
    <w:rsid w:val="00F40ED4"/>
    <w:rsid w:val="00F44000"/>
    <w:rsid w:val="00F451B7"/>
    <w:rsid w:val="00F4526D"/>
    <w:rsid w:val="00F457A7"/>
    <w:rsid w:val="00F50BFD"/>
    <w:rsid w:val="00F52085"/>
    <w:rsid w:val="00F53802"/>
    <w:rsid w:val="00F61A98"/>
    <w:rsid w:val="00F646FF"/>
    <w:rsid w:val="00F65E42"/>
    <w:rsid w:val="00F70729"/>
    <w:rsid w:val="00F7099A"/>
    <w:rsid w:val="00F715F7"/>
    <w:rsid w:val="00F71828"/>
    <w:rsid w:val="00F72B43"/>
    <w:rsid w:val="00F7491E"/>
    <w:rsid w:val="00F81548"/>
    <w:rsid w:val="00F85815"/>
    <w:rsid w:val="00F86F58"/>
    <w:rsid w:val="00F86FB6"/>
    <w:rsid w:val="00F90262"/>
    <w:rsid w:val="00F91B3D"/>
    <w:rsid w:val="00F9314E"/>
    <w:rsid w:val="00FA5298"/>
    <w:rsid w:val="00FB06EE"/>
    <w:rsid w:val="00FB1462"/>
    <w:rsid w:val="00FB5667"/>
    <w:rsid w:val="00FC1A8B"/>
    <w:rsid w:val="00FC4677"/>
    <w:rsid w:val="00FC4957"/>
    <w:rsid w:val="00FC5AB9"/>
    <w:rsid w:val="00FC5E1E"/>
    <w:rsid w:val="00FD0373"/>
    <w:rsid w:val="00FD3BCE"/>
    <w:rsid w:val="00FE0FC3"/>
    <w:rsid w:val="00FE29B8"/>
    <w:rsid w:val="00FE2B4C"/>
    <w:rsid w:val="00FE3E2B"/>
    <w:rsid w:val="00FE5C42"/>
    <w:rsid w:val="00FF0D91"/>
    <w:rsid w:val="00FF5092"/>
    <w:rsid w:val="00FF5B0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5FE7625F"/>
  <w15:chartTrackingRefBased/>
  <w15:docId w15:val="{DA5EEB82-2F07-4648-98D3-A6BE6F33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next w:val="Normln"/>
    <w:link w:val="ZhlavChar"/>
    <w:pPr>
      <w:tabs>
        <w:tab w:val="center" w:pos="4536"/>
        <w:tab w:val="right" w:pos="9072"/>
      </w:tabs>
      <w:spacing w:before="300" w:line="220" w:lineRule="atLeast"/>
    </w:pPr>
    <w:rPr>
      <w:caps/>
      <w:sz w:val="18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180" w:lineRule="atLeast"/>
      <w:ind w:left="6861"/>
    </w:pPr>
    <w:rPr>
      <w:sz w:val="1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rFonts w:ascii="Times New Roman" w:hAnsi="Times New Roman"/>
      <w:sz w:val="24"/>
      <w:szCs w:val="20"/>
    </w:rPr>
  </w:style>
  <w:style w:type="paragraph" w:customStyle="1" w:styleId="Zahlavi3">
    <w:name w:val="Zahlavi_3"/>
    <w:basedOn w:val="Zhlav"/>
    <w:pPr>
      <w:spacing w:before="0"/>
    </w:pPr>
    <w:rPr>
      <w:caps w:val="0"/>
      <w:sz w:val="14"/>
    </w:rPr>
  </w:style>
  <w:style w:type="paragraph" w:customStyle="1" w:styleId="Zahlavi2">
    <w:name w:val="Zahlavi_2"/>
    <w:basedOn w:val="Zhlav"/>
    <w:pPr>
      <w:spacing w:before="0"/>
    </w:pPr>
    <w:rPr>
      <w:caps w:val="0"/>
    </w:rPr>
  </w:style>
  <w:style w:type="paragraph" w:customStyle="1" w:styleId="Zahlavi4">
    <w:name w:val="Zahlavi_4"/>
    <w:basedOn w:val="Zhlav"/>
    <w:pPr>
      <w:spacing w:before="0"/>
    </w:pPr>
  </w:style>
  <w:style w:type="character" w:customStyle="1" w:styleId="Nadpis1Char">
    <w:name w:val="Nadpis 1 Char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BodyText21">
    <w:name w:val="Body Text 21"/>
    <w:basedOn w:val="Normln"/>
    <w:pPr>
      <w:suppressAutoHyphens/>
      <w:autoSpaceDE w:val="0"/>
      <w:autoSpaceDN w:val="0"/>
      <w:spacing w:before="120" w:line="230" w:lineRule="auto"/>
      <w:ind w:firstLine="709"/>
      <w:jc w:val="both"/>
    </w:pPr>
    <w:rPr>
      <w:rFonts w:cs="Arial"/>
      <w:b/>
      <w:bCs/>
      <w:szCs w:val="22"/>
    </w:rPr>
  </w:style>
  <w:style w:type="paragraph" w:styleId="Nadpisobsahu">
    <w:name w:val="TOC Heading"/>
    <w:basedOn w:val="Nadpis1"/>
    <w:next w:val="Normln"/>
    <w:qFormat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567"/>
        <w:tab w:val="right" w:leader="dot" w:pos="9062"/>
      </w:tabs>
      <w:spacing w:after="200" w:line="276" w:lineRule="auto"/>
    </w:pPr>
    <w:rPr>
      <w:rFonts w:ascii="Calibri" w:eastAsia="Calibri" w:hAnsi="Calibri"/>
      <w:szCs w:val="22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uiPriority w:val="1"/>
    <w:qFormat/>
    <w:pPr>
      <w:suppressAutoHyphens/>
      <w:overflowPunct w:val="0"/>
      <w:autoSpaceDE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Char">
    <w:name w:val="Základní text Char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pPr>
      <w:spacing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Calibri" w:eastAsia="Calibri" w:hAnsi="Calibri"/>
      <w:b/>
      <w:bCs/>
      <w:lang w:eastAsia="en-US"/>
    </w:rPr>
  </w:style>
  <w:style w:type="character" w:customStyle="1" w:styleId="Zvraznn">
    <w:name w:val="Zvýraznění"/>
    <w:qFormat/>
    <w:rPr>
      <w:i/>
      <w:iCs/>
    </w:rPr>
  </w:style>
  <w:style w:type="paragraph" w:styleId="Prosttext">
    <w:name w:val="Plain Text"/>
    <w:basedOn w:val="Normln"/>
    <w:semiHidden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rPr>
      <w:rFonts w:ascii="Courier New" w:hAnsi="Courier New" w:cs="Courier New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rFonts w:ascii="Arial" w:hAnsi="Arial"/>
      <w:sz w:val="22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Standard">
    <w:name w:val="Standard"/>
    <w:rsid w:val="00D82E8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ZpatChar">
    <w:name w:val="Zápatí Char"/>
    <w:link w:val="Zpat"/>
    <w:rsid w:val="00A45B28"/>
    <w:rPr>
      <w:rFonts w:ascii="Arial" w:hAnsi="Arial"/>
      <w:sz w:val="14"/>
      <w:szCs w:val="24"/>
    </w:rPr>
  </w:style>
  <w:style w:type="character" w:customStyle="1" w:styleId="nml1">
    <w:name w:val="nml1"/>
    <w:rsid w:val="00EC29FA"/>
    <w:rPr>
      <w:rFonts w:ascii="MS Sans Serif" w:hAnsi="MS Sans Serif" w:hint="default"/>
      <w:color w:val="00B0E0"/>
      <w:sz w:val="16"/>
      <w:szCs w:val="16"/>
    </w:rPr>
  </w:style>
  <w:style w:type="paragraph" w:customStyle="1" w:styleId="Normln0">
    <w:name w:val="Normální~"/>
    <w:basedOn w:val="Normln"/>
    <w:rsid w:val="005B635B"/>
    <w:pPr>
      <w:widowControl w:val="0"/>
      <w:spacing w:line="240" w:lineRule="auto"/>
    </w:pPr>
    <w:rPr>
      <w:rFonts w:ascii="Times New Roman" w:hAnsi="Times New Roman"/>
      <w:sz w:val="24"/>
      <w:szCs w:val="20"/>
    </w:rPr>
  </w:style>
  <w:style w:type="paragraph" w:customStyle="1" w:styleId="Nadpis">
    <w:name w:val="Nadpis"/>
    <w:basedOn w:val="Normln0"/>
    <w:rsid w:val="005B635B"/>
  </w:style>
  <w:style w:type="table" w:styleId="Mkatabulky">
    <w:name w:val="Table Grid"/>
    <w:basedOn w:val="Normlntabulka"/>
    <w:rsid w:val="00C2774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15684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eastAsia="Calibri" w:cs="FK Grotesk Medium"/>
      <w:color w:val="000000"/>
      <w:szCs w:val="21"/>
      <w:lang w:eastAsia="en-US"/>
    </w:rPr>
  </w:style>
  <w:style w:type="character" w:styleId="Zstupntext">
    <w:name w:val="Placeholder Text"/>
    <w:basedOn w:val="Standardnpsmoodstavce"/>
    <w:uiPriority w:val="99"/>
    <w:semiHidden/>
    <w:rsid w:val="00E36E28"/>
    <w:rPr>
      <w:color w:val="666666"/>
    </w:rPr>
  </w:style>
  <w:style w:type="character" w:customStyle="1" w:styleId="ZhlavChar">
    <w:name w:val="Záhlaví Char"/>
    <w:basedOn w:val="Standardnpsmoodstavce"/>
    <w:link w:val="Zhlav"/>
    <w:rsid w:val="005A09ED"/>
    <w:rPr>
      <w:rFonts w:ascii="Arial" w:hAnsi="Arial"/>
      <w:cap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ostarosta\OneDrive\Dokumenty\Vlastn&#237;%20&#353;ablony%20Office\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DDB4D-329A-4C2B-B470-309C170FF3FB}"/>
      </w:docPartPr>
      <w:docPartBody>
        <w:p w:rsidR="00000000" w:rsidRDefault="00470A19"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F3F96825B94E21986676C0C76B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B5AF4-1CC6-4E2E-89A4-AE7B7D73756B}"/>
      </w:docPartPr>
      <w:docPartBody>
        <w:p w:rsidR="00000000" w:rsidRDefault="00470A19" w:rsidP="00470A19">
          <w:pPr>
            <w:pStyle w:val="2EF3F96825B94E21986676C0C76B1652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C389AC98D4ED68D4032BAEBE68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7D42D-1F11-4094-9B94-35C86F9053A1}"/>
      </w:docPartPr>
      <w:docPartBody>
        <w:p w:rsidR="00000000" w:rsidRDefault="00470A19" w:rsidP="00470A19">
          <w:pPr>
            <w:pStyle w:val="636C389AC98D4ED68D4032BAEBE682C3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AA29F78CD14CD69E8D1452E3A85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194A-7793-42F4-95D2-88E05B04DAA2}"/>
      </w:docPartPr>
      <w:docPartBody>
        <w:p w:rsidR="00000000" w:rsidRDefault="00470A19" w:rsidP="00470A19">
          <w:pPr>
            <w:pStyle w:val="0CAA29F78CD14CD69E8D1452E3A85E61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F9F8DE1CEA4D9C897EFDE8B139B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0FD88-D60E-4188-B973-720EA950B793}"/>
      </w:docPartPr>
      <w:docPartBody>
        <w:p w:rsidR="00000000" w:rsidRDefault="00470A19" w:rsidP="00470A19">
          <w:pPr>
            <w:pStyle w:val="2AF9F8DE1CEA4D9C897EFDE8B139BB87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27DFDAFD49451E8BAE08D6D930A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409C2-26CF-4321-9321-B4697EF61D9B}"/>
      </w:docPartPr>
      <w:docPartBody>
        <w:p w:rsidR="00000000" w:rsidRDefault="00470A19" w:rsidP="00470A19">
          <w:pPr>
            <w:pStyle w:val="9027DFDAFD49451E8BAE08D6D930AF7C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7186E329F045099CE50BB279219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8BBB4-FBCD-45D5-8F57-24AC44635999}"/>
      </w:docPartPr>
      <w:docPartBody>
        <w:p w:rsidR="00000000" w:rsidRDefault="00470A19" w:rsidP="00470A19">
          <w:pPr>
            <w:pStyle w:val="197186E329F045099CE50BB279219943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88032C64F4428F9FFAE27FFF141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29D1F-2224-470D-BAA4-A2C844FFADED}"/>
      </w:docPartPr>
      <w:docPartBody>
        <w:p w:rsidR="00000000" w:rsidRDefault="00470A19" w:rsidP="00470A19">
          <w:pPr>
            <w:pStyle w:val="3188032C64F4428F9FFAE27FFF1418DC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34C7D21F3E49408F21AF30F0C04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3670C-C2F3-4A83-8603-7765D8155D44}"/>
      </w:docPartPr>
      <w:docPartBody>
        <w:p w:rsidR="00000000" w:rsidRDefault="00470A19" w:rsidP="00470A19">
          <w:pPr>
            <w:pStyle w:val="3D34C7D21F3E49408F21AF30F0C04BF4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F799DE540462EA333C4D883653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64CB1-A1E4-4EF0-97AB-813D188DB02C}"/>
      </w:docPartPr>
      <w:docPartBody>
        <w:p w:rsidR="00000000" w:rsidRDefault="00470A19" w:rsidP="00470A19">
          <w:pPr>
            <w:pStyle w:val="AAAF799DE540462EA333C4D8836535E2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1C4DFC00194A2FBF28457B62A05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F6CAD-C9F1-4DD6-BEEE-90FDE743758B}"/>
      </w:docPartPr>
      <w:docPartBody>
        <w:p w:rsidR="00000000" w:rsidRDefault="00470A19" w:rsidP="00470A19">
          <w:pPr>
            <w:pStyle w:val="F61C4DFC00194A2FBF28457B62A057D3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ECAF56D3414A8894205D45039B8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9A8952-0E81-4864-B311-0456025026BC}"/>
      </w:docPartPr>
      <w:docPartBody>
        <w:p w:rsidR="00000000" w:rsidRDefault="00470A19" w:rsidP="00470A19">
          <w:pPr>
            <w:pStyle w:val="22ECAF56D3414A8894205D45039B8E08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066102E65B4CAABDB4C1E9EF4AE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A15E7-F4A4-41D5-B2F6-B11A8174DBEB}"/>
      </w:docPartPr>
      <w:docPartBody>
        <w:p w:rsidR="00000000" w:rsidRDefault="00470A19" w:rsidP="00470A19">
          <w:pPr>
            <w:pStyle w:val="CF066102E65B4CAABDB4C1E9EF4AEA6B"/>
          </w:pPr>
          <w:r w:rsidRPr="003F6E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19"/>
    <w:rsid w:val="00064349"/>
    <w:rsid w:val="00470A19"/>
    <w:rsid w:val="00D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A19"/>
    <w:rPr>
      <w:color w:val="666666"/>
    </w:rPr>
  </w:style>
  <w:style w:type="paragraph" w:customStyle="1" w:styleId="AB50A81BD46B4528AF4C34A20D070B74">
    <w:name w:val="AB50A81BD46B4528AF4C34A20D070B74"/>
  </w:style>
  <w:style w:type="paragraph" w:customStyle="1" w:styleId="B37E32BFFD3C45A8B4B86ADFB9745908">
    <w:name w:val="B37E32BFFD3C45A8B4B86ADFB9745908"/>
  </w:style>
  <w:style w:type="paragraph" w:customStyle="1" w:styleId="059AFE9919AC49898F23F92AAB79419A">
    <w:name w:val="059AFE9919AC49898F23F92AAB79419A"/>
  </w:style>
  <w:style w:type="paragraph" w:customStyle="1" w:styleId="2EF3F96825B94E21986676C0C76B1652">
    <w:name w:val="2EF3F96825B94E21986676C0C76B1652"/>
    <w:rsid w:val="00470A19"/>
  </w:style>
  <w:style w:type="paragraph" w:customStyle="1" w:styleId="636C389AC98D4ED68D4032BAEBE682C3">
    <w:name w:val="636C389AC98D4ED68D4032BAEBE682C3"/>
    <w:rsid w:val="00470A19"/>
  </w:style>
  <w:style w:type="paragraph" w:customStyle="1" w:styleId="0CAA29F78CD14CD69E8D1452E3A85E61">
    <w:name w:val="0CAA29F78CD14CD69E8D1452E3A85E61"/>
    <w:rsid w:val="00470A19"/>
  </w:style>
  <w:style w:type="paragraph" w:customStyle="1" w:styleId="2AF9F8DE1CEA4D9C897EFDE8B139BB87">
    <w:name w:val="2AF9F8DE1CEA4D9C897EFDE8B139BB87"/>
    <w:rsid w:val="00470A19"/>
  </w:style>
  <w:style w:type="paragraph" w:customStyle="1" w:styleId="9027DFDAFD49451E8BAE08D6D930AF7C">
    <w:name w:val="9027DFDAFD49451E8BAE08D6D930AF7C"/>
    <w:rsid w:val="00470A19"/>
  </w:style>
  <w:style w:type="paragraph" w:customStyle="1" w:styleId="197186E329F045099CE50BB279219943">
    <w:name w:val="197186E329F045099CE50BB279219943"/>
    <w:rsid w:val="00470A19"/>
  </w:style>
  <w:style w:type="paragraph" w:customStyle="1" w:styleId="3188032C64F4428F9FFAE27FFF1418DC">
    <w:name w:val="3188032C64F4428F9FFAE27FFF1418DC"/>
    <w:rsid w:val="00470A19"/>
  </w:style>
  <w:style w:type="paragraph" w:customStyle="1" w:styleId="3D34C7D21F3E49408F21AF30F0C04BF4">
    <w:name w:val="3D34C7D21F3E49408F21AF30F0C04BF4"/>
    <w:rsid w:val="00470A19"/>
  </w:style>
  <w:style w:type="paragraph" w:customStyle="1" w:styleId="AAAF799DE540462EA333C4D8836535E2">
    <w:name w:val="AAAF799DE540462EA333C4D8836535E2"/>
    <w:rsid w:val="00470A19"/>
  </w:style>
  <w:style w:type="paragraph" w:customStyle="1" w:styleId="F61C4DFC00194A2FBF28457B62A057D3">
    <w:name w:val="F61C4DFC00194A2FBF28457B62A057D3"/>
    <w:rsid w:val="00470A19"/>
  </w:style>
  <w:style w:type="paragraph" w:customStyle="1" w:styleId="22ECAF56D3414A8894205D45039B8E08">
    <w:name w:val="22ECAF56D3414A8894205D45039B8E08"/>
    <w:rsid w:val="00470A19"/>
  </w:style>
  <w:style w:type="paragraph" w:customStyle="1" w:styleId="CF066102E65B4CAABDB4C1E9EF4AEA6B">
    <w:name w:val="CF066102E65B4CAABDB4C1E9EF4AEA6B"/>
    <w:rsid w:val="00470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59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Gál</dc:creator>
  <cp:keywords/>
  <cp:lastModifiedBy>Josef Gál</cp:lastModifiedBy>
  <cp:revision>5</cp:revision>
  <cp:lastPrinted>2025-10-10T09:11:00Z</cp:lastPrinted>
  <dcterms:created xsi:type="dcterms:W3CDTF">2025-10-10T08:11:00Z</dcterms:created>
  <dcterms:modified xsi:type="dcterms:W3CDTF">2025-10-10T09:15:00Z</dcterms:modified>
</cp:coreProperties>
</file>