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1C73" w14:textId="77777777" w:rsidR="00FE6845" w:rsidRDefault="00FE6845" w:rsidP="00FE6845">
      <w:pPr>
        <w:tabs>
          <w:tab w:val="center" w:pos="6804"/>
        </w:tabs>
        <w:spacing w:befor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Žádost o poskytnutí individuální dotace z rozpočtu obce Tvrdonice</w:t>
      </w:r>
    </w:p>
    <w:p w14:paraId="23192B84" w14:textId="47663DD0" w:rsidR="00FE6845" w:rsidRDefault="00FE6845" w:rsidP="00FE6845">
      <w:pPr>
        <w:tabs>
          <w:tab w:val="left" w:pos="1665"/>
          <w:tab w:val="left" w:pos="2055"/>
          <w:tab w:val="center" w:pos="5102"/>
          <w:tab w:val="center" w:pos="6804"/>
        </w:tabs>
        <w:spacing w:befor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pro rok </w:t>
      </w:r>
      <w:r w:rsidR="00D93E65">
        <w:rPr>
          <w:rFonts w:ascii="Arial" w:hAnsi="Arial" w:cs="Arial"/>
          <w:b/>
          <w:bCs/>
          <w:sz w:val="28"/>
          <w:szCs w:val="28"/>
        </w:rPr>
        <w:t>…………..</w:t>
      </w:r>
    </w:p>
    <w:p w14:paraId="17A72239" w14:textId="3B6D372E" w:rsidR="00FE6845" w:rsidRDefault="00FE6845" w:rsidP="00FE6845">
      <w:pPr>
        <w:tabs>
          <w:tab w:val="left" w:pos="2268"/>
        </w:tabs>
        <w:spacing w:befor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Účel požadované dotace:</w:t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………………………………………………………………………………………………………</w:t>
      </w:r>
    </w:p>
    <w:p w14:paraId="01D8B230" w14:textId="169032F1" w:rsidR="00FE6845" w:rsidRDefault="00FE6845" w:rsidP="00FE6845">
      <w:pPr>
        <w:tabs>
          <w:tab w:val="left" w:pos="2268"/>
        </w:tabs>
        <w:spacing w:befor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713887DE" w14:textId="77777777" w:rsidR="00FE6845" w:rsidRDefault="00FE6845" w:rsidP="00FE6845">
      <w:pPr>
        <w:jc w:val="both"/>
        <w:rPr>
          <w:rFonts w:ascii="Arial" w:hAnsi="Arial" w:cs="Arial"/>
          <w:sz w:val="18"/>
          <w:szCs w:val="18"/>
        </w:rPr>
      </w:pPr>
    </w:p>
    <w:p w14:paraId="20C144D7" w14:textId="77777777" w:rsidR="00FE6845" w:rsidRDefault="00FE6845" w:rsidP="00FE6845">
      <w:pPr>
        <w:jc w:val="both"/>
        <w:rPr>
          <w:rFonts w:ascii="Arial" w:hAnsi="Arial" w:cs="Arial"/>
          <w:sz w:val="18"/>
          <w:szCs w:val="18"/>
        </w:rPr>
      </w:pPr>
    </w:p>
    <w:p w14:paraId="317AB9F5" w14:textId="2F3F918A" w:rsidR="00FE6845" w:rsidRDefault="00FE6845" w:rsidP="00FE6845">
      <w:pPr>
        <w:pStyle w:val="Nadpis1"/>
        <w:rPr>
          <w:sz w:val="18"/>
          <w:szCs w:val="18"/>
        </w:rPr>
      </w:pPr>
      <w:r>
        <w:rPr>
          <w:sz w:val="18"/>
          <w:szCs w:val="18"/>
        </w:rPr>
        <w:t>Žadatel – pr</w:t>
      </w:r>
      <w:r w:rsidR="006D7AB3">
        <w:rPr>
          <w:sz w:val="18"/>
          <w:szCs w:val="18"/>
        </w:rPr>
        <w:t>á</w:t>
      </w:r>
      <w:r>
        <w:rPr>
          <w:sz w:val="18"/>
          <w:szCs w:val="18"/>
        </w:rPr>
        <w:t>vnická osoba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2574"/>
        <w:gridCol w:w="7"/>
        <w:gridCol w:w="2566"/>
        <w:gridCol w:w="2574"/>
        <w:gridCol w:w="162"/>
      </w:tblGrid>
      <w:tr w:rsidR="00FE6845" w14:paraId="2DEDAC3B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BB4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Název:</w:t>
            </w:r>
          </w:p>
          <w:p w14:paraId="50E9736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FC08E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0857D1F9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D0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Právní forma žadatele:</w:t>
            </w:r>
          </w:p>
          <w:p w14:paraId="0366E42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4C049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34BBE9D6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DFC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sídla:</w:t>
            </w:r>
          </w:p>
          <w:p w14:paraId="377B901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54729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47BDA1DF" w14:textId="77777777" w:rsidTr="00265B1C">
        <w:trPr>
          <w:trHeight w:val="737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35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číslo:</w:t>
            </w:r>
          </w:p>
          <w:p w14:paraId="1CE8ACB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35DC3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29F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31C76308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2EF88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5B76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6AC1753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B87E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0549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Internetová prezentace:</w:t>
            </w:r>
          </w:p>
          <w:p w14:paraId="43897CD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87FEBC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" w:type="dxa"/>
          </w:tcPr>
          <w:p w14:paraId="58441A9B" w14:textId="77777777" w:rsidR="00FE6845" w:rsidRDefault="00FE6845" w:rsidP="00265B1C">
            <w:pPr>
              <w:widowControl w:val="0"/>
            </w:pPr>
          </w:p>
        </w:tc>
      </w:tr>
      <w:tr w:rsidR="00FE6845" w14:paraId="7ACF712B" w14:textId="77777777" w:rsidTr="00265B1C">
        <w:trPr>
          <w:trHeight w:val="737"/>
          <w:jc w:val="center"/>
        </w:trPr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1A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Členská základna celkem:</w:t>
            </w:r>
          </w:p>
          <w:p w14:paraId="4BCBFA4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4C755D" w14:textId="77777777" w:rsidR="00FE6845" w:rsidRDefault="00FE6845" w:rsidP="00FE6845">
            <w:pPr>
              <w:pStyle w:val="Odstavecseseznamem"/>
              <w:widowControl w:val="0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 toho počet členů s trvalým bydlištěm</w:t>
            </w:r>
          </w:p>
          <w:p w14:paraId="6F3F643F" w14:textId="77777777" w:rsidR="00FE6845" w:rsidRDefault="00FE6845" w:rsidP="00265B1C">
            <w:pPr>
              <w:pStyle w:val="Odstavecseseznamem"/>
              <w:widowControl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 obci Tvrdonice: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C1A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dětí a mládeže z členské základny:</w:t>
            </w:r>
          </w:p>
          <w:p w14:paraId="08129B0E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D31FE8" w14:textId="77777777" w:rsidR="00FE6845" w:rsidRDefault="00FE6845" w:rsidP="00FE6845">
            <w:pPr>
              <w:pStyle w:val="Odstavecseseznamem"/>
              <w:widowControl w:val="0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 toho počet dětí a mládeže s trvalým bydlištěm</w:t>
            </w:r>
          </w:p>
          <w:p w14:paraId="5A7BED7B" w14:textId="77777777" w:rsidR="00FE6845" w:rsidRDefault="00FE6845" w:rsidP="00265B1C">
            <w:pPr>
              <w:pStyle w:val="Odstavecseseznamem"/>
              <w:widowControl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obci Tvrdonice:</w:t>
            </w:r>
          </w:p>
        </w:tc>
        <w:tc>
          <w:tcPr>
            <w:tcW w:w="15" w:type="dxa"/>
          </w:tcPr>
          <w:p w14:paraId="5F527E98" w14:textId="77777777" w:rsidR="00FE6845" w:rsidRDefault="00FE6845" w:rsidP="00265B1C">
            <w:pPr>
              <w:widowControl w:val="0"/>
            </w:pPr>
          </w:p>
        </w:tc>
      </w:tr>
      <w:tr w:rsidR="00FE6845" w14:paraId="14968EA8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8AA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příjmení, titul osob oprávněných jednat a podepisovat za žadatele:</w:t>
            </w:r>
          </w:p>
          <w:p w14:paraId="381561F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C222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159A7201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72C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  <w:p w14:paraId="599E715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6FE46A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5C69BDA1" w14:textId="77777777" w:rsidTr="00265B1C">
        <w:trPr>
          <w:trHeight w:val="737"/>
          <w:jc w:val="center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4C6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62C31208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97B33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3DE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0B2B1A7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A2322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4CFC30A2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8AE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Identifikace osob s podílem v právnické osobě žadatele:</w:t>
            </w:r>
          </w:p>
          <w:p w14:paraId="1A65DA5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5B0AA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07560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7C367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912779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A4026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3117374D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983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Identifikace osob, v nichž má žadatel přímý podíl a výše podílu v této právnické osobě:</w:t>
            </w:r>
          </w:p>
          <w:p w14:paraId="6CF51B0A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B31E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6C256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6A3F6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F32211" w14:textId="77777777" w:rsidR="006D7AB3" w:rsidRDefault="006D7AB3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0F03F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7C7CA1CF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D6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Jméno, příjmení kontaktní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osoby odpovědné za realizaci projektu nebo činností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5885B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0DB24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54954EEE" w14:textId="77777777" w:rsidTr="00265B1C">
        <w:trPr>
          <w:trHeight w:val="737"/>
          <w:jc w:val="center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6A8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  <w:p w14:paraId="5EFA8458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B4079F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34857A7E" w14:textId="77777777" w:rsidTr="00265B1C">
        <w:trPr>
          <w:trHeight w:val="737"/>
          <w:jc w:val="center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71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04A4F336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13031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0E4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090EBF9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8AD8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B90FEF" w14:textId="77777777" w:rsidR="00FE6845" w:rsidRDefault="00FE6845" w:rsidP="00FE6845">
      <w:pPr>
        <w:pStyle w:val="Nadpis1"/>
        <w:tabs>
          <w:tab w:val="left" w:pos="3105"/>
        </w:tabs>
        <w:rPr>
          <w:sz w:val="18"/>
          <w:szCs w:val="18"/>
        </w:rPr>
      </w:pPr>
      <w:r>
        <w:rPr>
          <w:sz w:val="18"/>
          <w:szCs w:val="18"/>
        </w:rPr>
        <w:t>Žadatel – fyzická osoba</w:t>
      </w:r>
      <w:r>
        <w:rPr>
          <w:sz w:val="18"/>
          <w:szCs w:val="18"/>
        </w:rPr>
        <w:tab/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3485"/>
        <w:gridCol w:w="3486"/>
      </w:tblGrid>
      <w:tr w:rsidR="00FE6845" w14:paraId="50C5F513" w14:textId="77777777" w:rsidTr="00265B1C">
        <w:trPr>
          <w:trHeight w:val="737"/>
          <w:jc w:val="center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DB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  <w:p w14:paraId="50D6F8D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14BDE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5A38A2F4" w14:textId="77777777" w:rsidTr="00265B1C">
        <w:trPr>
          <w:trHeight w:val="737"/>
          <w:jc w:val="center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AF8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bydliště:</w:t>
            </w:r>
          </w:p>
          <w:p w14:paraId="1FF658F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BEC92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0A021900" w14:textId="77777777" w:rsidTr="00265B1C">
        <w:trPr>
          <w:trHeight w:val="737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22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</w:t>
            </w:r>
          </w:p>
          <w:p w14:paraId="5A52412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99ED2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A4C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4496DA3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3F2DD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E56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39E73E0C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4415B8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85D0DF" w14:textId="77777777" w:rsidR="00FE6845" w:rsidRDefault="00FE6845" w:rsidP="00FE6845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14:paraId="61AAB382" w14:textId="77777777" w:rsidR="00FE6845" w:rsidRDefault="00FE6845" w:rsidP="00FE6845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>Základní údaje o ÚČelu dotace a její zdůvodnění: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7"/>
        <w:gridCol w:w="5229"/>
      </w:tblGrid>
      <w:tr w:rsidR="00FE6845" w14:paraId="0B196B7A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A6A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projektu:</w:t>
            </w:r>
          </w:p>
          <w:p w14:paraId="045A8CB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D449A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0EE7D510" w14:textId="77777777" w:rsidTr="00265B1C">
        <w:trPr>
          <w:trHeight w:val="3402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D7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Stručný popis projektu, sledované cíle, očekávané přínosy pro obec Tvrdonice a její občany:</w:t>
            </w:r>
          </w:p>
          <w:p w14:paraId="5CA2ECCD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635281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611D7F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B543B7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F38E43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A55E74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25783C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826572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7AA37A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DE49BA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BF2635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299D97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8F77A1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D4A29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42C54F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984D4E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DA6881" w14:textId="77777777" w:rsidR="00FE6845" w:rsidRDefault="00FE6845" w:rsidP="00265B1C">
            <w:pPr>
              <w:widowControl w:val="0"/>
              <w:tabs>
                <w:tab w:val="left" w:pos="10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32E6FBE7" w14:textId="77777777" w:rsidTr="00265B1C">
        <w:trPr>
          <w:trHeight w:val="851"/>
          <w:jc w:val="center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832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konání (termín kdy má být účelu dosaženo):</w:t>
            </w:r>
          </w:p>
          <w:p w14:paraId="75E46B4B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F5021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70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 konání:</w:t>
            </w:r>
          </w:p>
          <w:p w14:paraId="6A471086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51C45D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00BED24E" w14:textId="77777777" w:rsidTr="00265B1C">
        <w:trPr>
          <w:trHeight w:val="851"/>
          <w:jc w:val="center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7C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Předpokládaný počet účastníků:</w:t>
            </w:r>
          </w:p>
          <w:p w14:paraId="487D4C0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D9FB1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4D7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 toho předpokládaný počet dětí a mládeže:</w:t>
            </w:r>
          </w:p>
          <w:p w14:paraId="21063F49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6895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52E78954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A0B3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Předpokládané příjmy v Kč:</w:t>
            </w:r>
          </w:p>
          <w:p w14:paraId="349FCCDE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833DD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2B7C0072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A45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Předpokládané výdaje v Kč:</w:t>
            </w:r>
          </w:p>
          <w:p w14:paraId="773E48DE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7E6882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6EF8819E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D84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Výše finančního podílu žadatele na projektu nebo činnosti v Kč:</w:t>
            </w:r>
          </w:p>
          <w:p w14:paraId="1359E9FE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726779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407C3770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838F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Výše finančního podílu ostatních subjektů na projektu nebo činnosti v Kč, včetně jejich označení (název subjektu, IČO):</w:t>
            </w:r>
          </w:p>
          <w:p w14:paraId="3F70D3D9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7C0FEF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17FC334B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A7F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Výše požadované dotace z rozpočtu obce Tvrdonice v Kč:</w:t>
            </w:r>
          </w:p>
          <w:p w14:paraId="3BA2A3BD" w14:textId="77777777" w:rsidR="00FE6845" w:rsidRDefault="00FE6845" w:rsidP="00265B1C">
            <w:pPr>
              <w:widowControl w:val="0"/>
              <w:tabs>
                <w:tab w:val="left" w:pos="27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97065BF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2075E9B3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9518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bankovního účtu žadatele:</w:t>
            </w:r>
          </w:p>
          <w:p w14:paraId="188C9330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74744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845" w14:paraId="3AB31A99" w14:textId="77777777" w:rsidTr="00265B1C">
        <w:trPr>
          <w:trHeight w:val="851"/>
          <w:jc w:val="center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4461" w14:textId="77777777" w:rsidR="00FE6845" w:rsidRDefault="00FE6845" w:rsidP="00265B1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výše dotací poskytnutých žadateli obcí Tvrdonice v uplynulých 5 letech:</w:t>
            </w:r>
          </w:p>
        </w:tc>
      </w:tr>
    </w:tbl>
    <w:p w14:paraId="041045DD" w14:textId="77777777" w:rsidR="00FE6845" w:rsidRDefault="00FE6845" w:rsidP="00FE6845">
      <w:pPr>
        <w:jc w:val="both"/>
        <w:rPr>
          <w:rFonts w:ascii="Arial" w:hAnsi="Arial" w:cs="Arial"/>
          <w:sz w:val="18"/>
          <w:szCs w:val="18"/>
        </w:rPr>
      </w:pPr>
    </w:p>
    <w:p w14:paraId="7F54E06F" w14:textId="77777777" w:rsidR="00FE6845" w:rsidRDefault="00FE6845" w:rsidP="00FE6845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14:paraId="76330885" w14:textId="77777777" w:rsidR="00FE6845" w:rsidRDefault="00FE6845" w:rsidP="00FE6845">
      <w:pPr>
        <w:jc w:val="both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>Prohlášení žadatele</w:t>
      </w:r>
    </w:p>
    <w:p w14:paraId="1EDABC72" w14:textId="77777777" w:rsidR="00FE6845" w:rsidRDefault="00FE6845" w:rsidP="00FE684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Prohlašuji, že uvedené údaje jsou úplné a pravdivé a že nezatajuji žádné okolnosti důležité pro dotační řízení. Jsem si vědom povinnosti písemně ohlásit adresátu do sedmi kalendářních dnů veškeré změny údajů uvedených v této žádosti. Souhlasím s využitím svých osobních údajů uvedených v této žádosti pro účely dotačního řízení v souladu s platnými právními předpisy.</w:t>
      </w:r>
    </w:p>
    <w:p w14:paraId="487C2B12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</w:p>
    <w:p w14:paraId="5E8D1A38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</w:p>
    <w:p w14:paraId="6633B786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</w:p>
    <w:p w14:paraId="69148012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</w:t>
      </w:r>
      <w:r>
        <w:rPr>
          <w:rFonts w:ascii="Arial" w:hAnsi="Arial" w:cs="Arial"/>
          <w:sz w:val="18"/>
          <w:szCs w:val="18"/>
        </w:rPr>
        <w:tab/>
        <w:t>…………………………………………</w:t>
      </w:r>
      <w:r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2821E0F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místo </w:t>
      </w:r>
      <w:r>
        <w:rPr>
          <w:rFonts w:ascii="Arial" w:hAnsi="Arial" w:cs="Arial"/>
          <w:sz w:val="20"/>
          <w:szCs w:val="20"/>
        </w:rPr>
        <w:tab/>
        <w:t>datu</w:t>
      </w:r>
      <w:r>
        <w:rPr>
          <w:rFonts w:ascii="Arial" w:hAnsi="Arial" w:cs="Arial"/>
          <w:sz w:val="20"/>
          <w:szCs w:val="20"/>
        </w:rPr>
        <w:tab/>
        <w:t xml:space="preserve">podpis </w:t>
      </w:r>
    </w:p>
    <w:p w14:paraId="64C81863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p w14:paraId="6B5C803A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příloh  - přiložené dokumenty označte křížkem</w:t>
      </w:r>
    </w:p>
    <w:p w14:paraId="56B03159" w14:textId="77777777" w:rsidR="00FE6845" w:rsidRDefault="00FE6845" w:rsidP="00FE6845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</w:p>
    <w:p w14:paraId="4061FBF9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podrobný popis projektu, účelu a zdůvodnění (přínos pro obec Tvrdonice a její občany)</w:t>
      </w:r>
      <w:r>
        <w:rPr>
          <w:rFonts w:ascii="Arial" w:hAnsi="Arial" w:cs="Arial"/>
          <w:sz w:val="18"/>
          <w:szCs w:val="18"/>
        </w:rPr>
        <w:tab/>
      </w:r>
    </w:p>
    <w:p w14:paraId="0A0C54BB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doklad osvědčující existence žadatele: </w:t>
      </w:r>
    </w:p>
    <w:p w14:paraId="161B322C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dokladu o legální existenci, např. stanovy s registrací Ministerstva vnitra, v případě občanského sdružení,</w:t>
      </w:r>
    </w:p>
    <w:p w14:paraId="2C608A37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výpis z rejstříku obecně prospěšných společností, </w:t>
      </w:r>
    </w:p>
    <w:p w14:paraId="0EA33DB8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doklad o registraci Ministerstva kultury v případě církevních organizací,</w:t>
      </w:r>
    </w:p>
    <w:p w14:paraId="2783783D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kopie živnostenského listu nebo jiného osvědčení fyzické osoby nezapisované do obchodního rejstříku, </w:t>
      </w:r>
    </w:p>
    <w:p w14:paraId="79A87F11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výpisu z obchodního rejstříku v případě právnické osoby,</w:t>
      </w:r>
    </w:p>
    <w:p w14:paraId="501FB73F" w14:textId="77777777" w:rsidR="00FE6845" w:rsidRDefault="00FE6845" w:rsidP="00FE6845">
      <w:pPr>
        <w:pStyle w:val="Odstavecseseznamem"/>
        <w:numPr>
          <w:ilvl w:val="1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dokladu o ustanovení statutárního orgánu (pokud tato skutečnost nevyplývá z výpisu z veřejného rejstříku)</w:t>
      </w:r>
    </w:p>
    <w:p w14:paraId="6BC5C054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dokladu o oprávnění jednat a podepisovat za žadatele (plná moc s uvedením rozsahu zmocněncova oprávnění), nevyplývá-li toto oprávnění přímo z výše uvedených dokladů,</w:t>
      </w:r>
    </w:p>
    <w:p w14:paraId="1C704B8E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dokladu o zřízení bankovního účtu žadatele; v případě že žadatel není zřizovatelem bankovního účtu, ale využívá jej společně s dalšími fyzickými nebo právnickými osobami, čestné prohlášení o spoluužívání bankovního účtu,</w:t>
      </w:r>
    </w:p>
    <w:p w14:paraId="1B0F55F0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čestné prohlášení o bezdlužnosti žadatele,</w:t>
      </w:r>
    </w:p>
    <w:p w14:paraId="36609960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předpokládaný rozpočet žadatele pro kalendářní rok, v němž bude dotace čerpána </w:t>
      </w:r>
    </w:p>
    <w:p w14:paraId="32E8D2C4" w14:textId="77777777" w:rsidR="00FE6845" w:rsidRDefault="00FE6845" w:rsidP="00FE684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potvrzení obce Tvrdonice a právnických osob zřízených či založených obcí, že žadatel nemá vůči nim nevyrovnané finanční závazky </w:t>
      </w:r>
    </w:p>
    <w:p w14:paraId="28EA6958" w14:textId="77777777" w:rsidR="00FE6845" w:rsidRDefault="00FE6845" w:rsidP="00FE6845">
      <w:pPr>
        <w:pStyle w:val="Odstavecseseznamem"/>
        <w:tabs>
          <w:tab w:val="center" w:pos="4536"/>
          <w:tab w:val="right" w:pos="9072"/>
        </w:tabs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Úspěšní žadatelé o dotaci z rozpočtu obce Tvrdonice v předcházejících letech nemusí k žádosti připojit listiny dokládající existenci žadatele, případně doklady k oprávnění jednat a podepisovat za žadatele, a to za předpokladu, že nedošlo ke změnám v dokumentech předložených v předchozím období. </w:t>
      </w:r>
    </w:p>
    <w:p w14:paraId="43D81B07" w14:textId="77777777" w:rsidR="00FE6845" w:rsidRDefault="00FE6845" w:rsidP="00FE6845">
      <w:pPr>
        <w:pStyle w:val="Odstavecseseznamem"/>
        <w:tabs>
          <w:tab w:val="center" w:pos="4536"/>
          <w:tab w:val="right" w:pos="9072"/>
        </w:tabs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422B89CF" w14:textId="1D9B481E" w:rsidR="00096566" w:rsidRPr="00967AC6" w:rsidRDefault="00FE6845" w:rsidP="00967AC6">
      <w:pPr>
        <w:pStyle w:val="Odstavecseseznamem"/>
        <w:tabs>
          <w:tab w:val="center" w:pos="4536"/>
          <w:tab w:val="right" w:pos="9072"/>
        </w:tabs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Pokud některý z výše uvedených dokumentů nebyl v minulosti předložen, nebo u některého dokumentu byla provedena změna je žadatel povinen oznámit tuto změnu ve lhůtě do 15 dnů a předložit kopii nového dokumentu.</w:t>
      </w:r>
    </w:p>
    <w:sectPr w:rsidR="00096566" w:rsidRPr="00967AC6" w:rsidSect="00967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89A3" w14:textId="77777777" w:rsidR="0016177F" w:rsidRDefault="0016177F">
      <w:r>
        <w:separator/>
      </w:r>
    </w:p>
  </w:endnote>
  <w:endnote w:type="continuationSeparator" w:id="0">
    <w:p w14:paraId="1A9FB6EE" w14:textId="77777777" w:rsidR="0016177F" w:rsidRDefault="001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412A" w14:textId="77777777" w:rsidR="005E02B2" w:rsidRDefault="005E02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731E">
      <w:rPr>
        <w:rStyle w:val="slostrnky"/>
        <w:noProof/>
      </w:rPr>
      <w:t>1</w:t>
    </w:r>
    <w:r>
      <w:rPr>
        <w:rStyle w:val="slostrnky"/>
      </w:rPr>
      <w:fldChar w:fldCharType="end"/>
    </w:r>
  </w:p>
  <w:p w14:paraId="25889CEF" w14:textId="77777777" w:rsidR="005E02B2" w:rsidRDefault="005E02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3DBB" w14:textId="77777777" w:rsidR="005E02B2" w:rsidRDefault="005E02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6566">
      <w:rPr>
        <w:rStyle w:val="slostrnky"/>
        <w:noProof/>
      </w:rPr>
      <w:t>2</w:t>
    </w:r>
    <w:r>
      <w:rPr>
        <w:rStyle w:val="slostrnky"/>
      </w:rPr>
      <w:fldChar w:fldCharType="end"/>
    </w:r>
  </w:p>
  <w:p w14:paraId="2C3C2985" w14:textId="01131696" w:rsidR="005E02B2" w:rsidRDefault="005E02B2">
    <w:pPr>
      <w:pStyle w:val="Zpat"/>
      <w:ind w:left="0" w:right="360"/>
    </w:pPr>
  </w:p>
  <w:p w14:paraId="1B118D17" w14:textId="77777777" w:rsidR="005E02B2" w:rsidRDefault="005E02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3130"/>
      <w:gridCol w:w="1276"/>
      <w:gridCol w:w="1417"/>
      <w:gridCol w:w="1836"/>
    </w:tblGrid>
    <w:tr w:rsidR="00877E20" w14:paraId="7AEF0157" w14:textId="77777777" w:rsidTr="00877E20">
      <w:tc>
        <w:tcPr>
          <w:tcW w:w="1685" w:type="dxa"/>
        </w:tcPr>
        <w:p w14:paraId="11BF5DAE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TELEFON:</w:t>
          </w:r>
        </w:p>
      </w:tc>
      <w:tc>
        <w:tcPr>
          <w:tcW w:w="3130" w:type="dxa"/>
        </w:tcPr>
        <w:p w14:paraId="7579A676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BANKOVNÍ SPOJENÍ:</w:t>
          </w:r>
        </w:p>
      </w:tc>
      <w:tc>
        <w:tcPr>
          <w:tcW w:w="1276" w:type="dxa"/>
        </w:tcPr>
        <w:p w14:paraId="56F3FD4B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IČ:</w:t>
          </w:r>
        </w:p>
      </w:tc>
      <w:tc>
        <w:tcPr>
          <w:tcW w:w="1417" w:type="dxa"/>
        </w:tcPr>
        <w:p w14:paraId="69490CF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DIČ:</w:t>
          </w:r>
        </w:p>
      </w:tc>
      <w:tc>
        <w:tcPr>
          <w:tcW w:w="1836" w:type="dxa"/>
        </w:tcPr>
        <w:p w14:paraId="3283876C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IDDS:</w:t>
          </w:r>
        </w:p>
      </w:tc>
    </w:tr>
    <w:tr w:rsidR="00877E20" w14:paraId="4D16C77C" w14:textId="77777777" w:rsidTr="00877E20">
      <w:tc>
        <w:tcPr>
          <w:tcW w:w="1685" w:type="dxa"/>
        </w:tcPr>
        <w:p w14:paraId="3E134EE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>
            <w:rPr>
              <w:rFonts w:asciiTheme="majorHAnsi" w:hAnsiTheme="majorHAnsi" w:cstheme="majorHAnsi"/>
              <w:color w:val="2F5496"/>
              <w:sz w:val="20"/>
              <w:szCs w:val="20"/>
            </w:rPr>
            <w:t>+420 519 339 203</w:t>
          </w:r>
        </w:p>
      </w:tc>
      <w:tc>
        <w:tcPr>
          <w:tcW w:w="3130" w:type="dxa"/>
        </w:tcPr>
        <w:p w14:paraId="05C6EE21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 xml:space="preserve">ČS Břeclav, </w:t>
          </w:r>
          <w:proofErr w:type="spellStart"/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č.ú</w:t>
          </w:r>
          <w:proofErr w:type="spellEnd"/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 xml:space="preserve">. 1382189359/0800         </w:t>
          </w:r>
        </w:p>
      </w:tc>
      <w:tc>
        <w:tcPr>
          <w:tcW w:w="1276" w:type="dxa"/>
        </w:tcPr>
        <w:p w14:paraId="3BAA2548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00283631</w:t>
          </w:r>
        </w:p>
      </w:tc>
      <w:tc>
        <w:tcPr>
          <w:tcW w:w="1417" w:type="dxa"/>
        </w:tcPr>
        <w:p w14:paraId="096504F7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CZ00283631</w:t>
          </w:r>
        </w:p>
      </w:tc>
      <w:tc>
        <w:tcPr>
          <w:tcW w:w="1836" w:type="dxa"/>
        </w:tcPr>
        <w:p w14:paraId="037C27FD" w14:textId="77777777" w:rsidR="00877E20" w:rsidRDefault="00877E20" w:rsidP="0078551D">
          <w:pPr>
            <w:pStyle w:val="Zpat"/>
            <w:ind w:left="0"/>
            <w:jc w:val="both"/>
            <w:rPr>
              <w:rFonts w:asciiTheme="majorHAnsi" w:hAnsiTheme="majorHAnsi" w:cstheme="majorHAnsi"/>
              <w:color w:val="2F5496"/>
              <w:sz w:val="20"/>
              <w:szCs w:val="20"/>
            </w:rPr>
          </w:pPr>
          <w:proofErr w:type="spellStart"/>
          <w:r w:rsidRPr="00443FC9">
            <w:rPr>
              <w:rFonts w:asciiTheme="majorHAnsi" w:hAnsiTheme="majorHAnsi" w:cstheme="majorHAnsi"/>
              <w:color w:val="2F5496"/>
              <w:sz w:val="20"/>
              <w:szCs w:val="20"/>
            </w:rPr>
            <w:t>iugbave</w:t>
          </w:r>
          <w:proofErr w:type="spellEnd"/>
        </w:p>
      </w:tc>
    </w:tr>
  </w:tbl>
  <w:p w14:paraId="7DEFD12F" w14:textId="77777777" w:rsidR="00877E20" w:rsidRDefault="00877E20" w:rsidP="0078551D">
    <w:pPr>
      <w:pStyle w:val="Zpat"/>
      <w:ind w:left="0"/>
      <w:jc w:val="both"/>
      <w:rPr>
        <w:rFonts w:asciiTheme="majorHAnsi" w:hAnsiTheme="majorHAnsi" w:cstheme="majorHAnsi"/>
        <w:color w:val="2F54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D21C" w14:textId="77777777" w:rsidR="0016177F" w:rsidRDefault="0016177F">
      <w:r>
        <w:separator/>
      </w:r>
    </w:p>
  </w:footnote>
  <w:footnote w:type="continuationSeparator" w:id="0">
    <w:p w14:paraId="3819E51B" w14:textId="77777777" w:rsidR="0016177F" w:rsidRDefault="001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7876" w14:textId="77777777" w:rsidR="00FE6845" w:rsidRDefault="00FE68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BD11" w14:textId="77777777" w:rsidR="00FE6845" w:rsidRDefault="00FE68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2"/>
      <w:gridCol w:w="377"/>
      <w:gridCol w:w="6852"/>
    </w:tblGrid>
    <w:tr w:rsidR="005A09ED" w14:paraId="361AC715" w14:textId="77777777" w:rsidTr="006536C4">
      <w:trPr>
        <w:trHeight w:val="709"/>
      </w:trPr>
      <w:tc>
        <w:tcPr>
          <w:tcW w:w="2122" w:type="dxa"/>
          <w:vMerge w:val="restart"/>
        </w:tcPr>
        <w:p w14:paraId="3EAB0014" w14:textId="77777777" w:rsidR="005A09ED" w:rsidRDefault="005A09ED" w:rsidP="00645B6C">
          <w:pPr>
            <w:pStyle w:val="Zhlav"/>
          </w:pPr>
          <w:r w:rsidRPr="005A09ED">
            <w:rPr>
              <w:rFonts w:asciiTheme="majorHAnsi" w:hAnsiTheme="majorHAnsi" w:cstheme="majorHAnsi"/>
              <w:noProof/>
              <w:sz w:val="24"/>
              <w:szCs w:val="36"/>
            </w:rPr>
            <w:drawing>
              <wp:anchor distT="0" distB="0" distL="114300" distR="114300" simplePos="0" relativeHeight="251666944" behindDoc="0" locked="0" layoutInCell="1" allowOverlap="1" wp14:anchorId="61E5C227" wp14:editId="46563705">
                <wp:simplePos x="0" y="0"/>
                <wp:positionH relativeFrom="column">
                  <wp:posOffset>-5715</wp:posOffset>
                </wp:positionH>
                <wp:positionV relativeFrom="paragraph">
                  <wp:posOffset>59780</wp:posOffset>
                </wp:positionV>
                <wp:extent cx="1200785" cy="674370"/>
                <wp:effectExtent l="0" t="0" r="0" b="0"/>
                <wp:wrapNone/>
                <wp:docPr id="86865532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" w:type="dxa"/>
        </w:tcPr>
        <w:p w14:paraId="412EC699" w14:textId="77777777" w:rsidR="005A09ED" w:rsidRDefault="005A09ED" w:rsidP="00645B6C">
          <w:pPr>
            <w:pStyle w:val="Zhlav"/>
          </w:pPr>
        </w:p>
      </w:tc>
      <w:tc>
        <w:tcPr>
          <w:tcW w:w="6852" w:type="dxa"/>
        </w:tcPr>
        <w:p w14:paraId="3A85B26D" w14:textId="77777777" w:rsidR="005A09ED" w:rsidRPr="006536C4" w:rsidRDefault="005A09ED" w:rsidP="006536C4">
          <w:pPr>
            <w:pStyle w:val="Zhlav"/>
            <w:snapToGrid w:val="0"/>
            <w:rPr>
              <w:rFonts w:asciiTheme="majorHAnsi" w:hAnsiTheme="majorHAnsi" w:cstheme="majorHAnsi"/>
              <w:b/>
              <w:bCs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b/>
              <w:bCs/>
              <w:color w:val="2F5496"/>
              <w:sz w:val="24"/>
            </w:rPr>
            <w:t>OBec tVRDONICE</w:t>
          </w:r>
        </w:p>
      </w:tc>
    </w:tr>
    <w:tr w:rsidR="005A09ED" w14:paraId="1C27799E" w14:textId="77777777" w:rsidTr="006536C4">
      <w:trPr>
        <w:trHeight w:val="329"/>
      </w:trPr>
      <w:tc>
        <w:tcPr>
          <w:tcW w:w="2122" w:type="dxa"/>
          <w:vMerge/>
        </w:tcPr>
        <w:p w14:paraId="3C542F0B" w14:textId="77777777" w:rsidR="005A09ED" w:rsidRDefault="005A09ED" w:rsidP="00645B6C">
          <w:pPr>
            <w:pStyle w:val="Zhlav"/>
          </w:pPr>
        </w:p>
      </w:tc>
      <w:tc>
        <w:tcPr>
          <w:tcW w:w="377" w:type="dxa"/>
        </w:tcPr>
        <w:p w14:paraId="049D9E9A" w14:textId="77777777" w:rsidR="005A09ED" w:rsidRDefault="005A09ED" w:rsidP="00645B6C">
          <w:pPr>
            <w:pStyle w:val="Zhlav"/>
          </w:pPr>
        </w:p>
      </w:tc>
      <w:tc>
        <w:tcPr>
          <w:tcW w:w="6852" w:type="dxa"/>
        </w:tcPr>
        <w:p w14:paraId="2DDA391C" w14:textId="77777777" w:rsidR="005A09ED" w:rsidRPr="00443FC9" w:rsidRDefault="005A09ED" w:rsidP="00645B6C">
          <w:pPr>
            <w:pStyle w:val="Zahlavi3"/>
            <w:rPr>
              <w:rFonts w:asciiTheme="majorHAnsi" w:hAnsiTheme="majorHAnsi" w:cstheme="majorHAnsi"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color w:val="2F5496"/>
              <w:sz w:val="24"/>
            </w:rPr>
            <w:t>nám. Míru 96/31</w:t>
          </w:r>
        </w:p>
        <w:p w14:paraId="27CDC5BC" w14:textId="77777777" w:rsidR="005A09ED" w:rsidRPr="00443FC9" w:rsidRDefault="005A09ED" w:rsidP="00645B6C">
          <w:pPr>
            <w:pStyle w:val="Zahlavi3"/>
            <w:rPr>
              <w:rFonts w:asciiTheme="majorHAnsi" w:hAnsiTheme="majorHAnsi" w:cstheme="majorHAnsi"/>
              <w:color w:val="2F5496"/>
              <w:sz w:val="24"/>
            </w:rPr>
          </w:pPr>
          <w:r w:rsidRPr="00443FC9">
            <w:rPr>
              <w:rFonts w:asciiTheme="majorHAnsi" w:hAnsiTheme="majorHAnsi" w:cstheme="majorHAnsi"/>
              <w:color w:val="2F5496"/>
              <w:sz w:val="24"/>
            </w:rPr>
            <w:t>691 53 Tvrdonice</w:t>
          </w:r>
        </w:p>
      </w:tc>
    </w:tr>
    <w:tr w:rsidR="00645B6C" w14:paraId="736C1764" w14:textId="77777777" w:rsidTr="006536C4">
      <w:trPr>
        <w:trHeight w:hRule="exact" w:val="90"/>
      </w:trPr>
      <w:tc>
        <w:tcPr>
          <w:tcW w:w="9351" w:type="dxa"/>
          <w:gridSpan w:val="3"/>
          <w:tcBorders>
            <w:bottom w:val="single" w:sz="4" w:space="0" w:color="auto"/>
          </w:tcBorders>
        </w:tcPr>
        <w:p w14:paraId="31715E58" w14:textId="77777777" w:rsidR="00645B6C" w:rsidRDefault="00645B6C" w:rsidP="00645B6C">
          <w:pPr>
            <w:pStyle w:val="Zhlav"/>
            <w:jc w:val="right"/>
            <w:rPr>
              <w:sz w:val="12"/>
              <w:szCs w:val="18"/>
            </w:rPr>
          </w:pPr>
        </w:p>
        <w:p w14:paraId="653D156E" w14:textId="77777777" w:rsidR="005A09ED" w:rsidRPr="005A09ED" w:rsidRDefault="00AB3F70" w:rsidP="005A09ED">
          <w:r>
            <w:t xml:space="preserve">Obec </w:t>
          </w:r>
          <w:proofErr w:type="spellStart"/>
          <w:r>
            <w:t>Tvrdonmice</w:t>
          </w:r>
          <w:proofErr w:type="spellEnd"/>
        </w:p>
      </w:tc>
    </w:tr>
  </w:tbl>
  <w:p w14:paraId="14CA4FE4" w14:textId="77777777" w:rsidR="005A09ED" w:rsidRPr="005A09ED" w:rsidRDefault="005A09ED" w:rsidP="005A09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E8D"/>
    <w:multiLevelType w:val="hybridMultilevel"/>
    <w:tmpl w:val="A08E1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3744"/>
    <w:multiLevelType w:val="multilevel"/>
    <w:tmpl w:val="F3968C0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F46220"/>
    <w:multiLevelType w:val="hybridMultilevel"/>
    <w:tmpl w:val="668ED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A77B1"/>
    <w:multiLevelType w:val="multilevel"/>
    <w:tmpl w:val="40FC904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E6AA9"/>
    <w:multiLevelType w:val="hybridMultilevel"/>
    <w:tmpl w:val="45B49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F6131"/>
    <w:multiLevelType w:val="hybridMultilevel"/>
    <w:tmpl w:val="34BEC75C"/>
    <w:lvl w:ilvl="0" w:tplc="47E6B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1D2F"/>
    <w:multiLevelType w:val="multilevel"/>
    <w:tmpl w:val="9FAE88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61374F"/>
    <w:multiLevelType w:val="hybridMultilevel"/>
    <w:tmpl w:val="86D05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97652">
    <w:abstractNumId w:val="7"/>
  </w:num>
  <w:num w:numId="2" w16cid:durableId="105734100">
    <w:abstractNumId w:val="2"/>
  </w:num>
  <w:num w:numId="3" w16cid:durableId="90396013">
    <w:abstractNumId w:val="5"/>
  </w:num>
  <w:num w:numId="4" w16cid:durableId="2026011278">
    <w:abstractNumId w:val="0"/>
  </w:num>
  <w:num w:numId="5" w16cid:durableId="1646928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605162">
    <w:abstractNumId w:val="6"/>
  </w:num>
  <w:num w:numId="7" w16cid:durableId="1899123546">
    <w:abstractNumId w:val="3"/>
  </w:num>
  <w:num w:numId="8" w16cid:durableId="1103212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F5"/>
    <w:rsid w:val="000017A5"/>
    <w:rsid w:val="00004666"/>
    <w:rsid w:val="00004F18"/>
    <w:rsid w:val="000060D2"/>
    <w:rsid w:val="00012E45"/>
    <w:rsid w:val="000159D0"/>
    <w:rsid w:val="00031302"/>
    <w:rsid w:val="00031F98"/>
    <w:rsid w:val="000343A2"/>
    <w:rsid w:val="00034628"/>
    <w:rsid w:val="00035955"/>
    <w:rsid w:val="000435D0"/>
    <w:rsid w:val="00043721"/>
    <w:rsid w:val="00047942"/>
    <w:rsid w:val="0005107D"/>
    <w:rsid w:val="000528C6"/>
    <w:rsid w:val="00053502"/>
    <w:rsid w:val="00057037"/>
    <w:rsid w:val="00057C8D"/>
    <w:rsid w:val="0006366C"/>
    <w:rsid w:val="00072728"/>
    <w:rsid w:val="00074FF9"/>
    <w:rsid w:val="00075808"/>
    <w:rsid w:val="00081790"/>
    <w:rsid w:val="00081995"/>
    <w:rsid w:val="00084487"/>
    <w:rsid w:val="00090784"/>
    <w:rsid w:val="0009209E"/>
    <w:rsid w:val="00096566"/>
    <w:rsid w:val="00097DC6"/>
    <w:rsid w:val="000A5876"/>
    <w:rsid w:val="000B0A86"/>
    <w:rsid w:val="000B1262"/>
    <w:rsid w:val="000B2CF2"/>
    <w:rsid w:val="000B6021"/>
    <w:rsid w:val="000B649B"/>
    <w:rsid w:val="000B78CE"/>
    <w:rsid w:val="000B7FED"/>
    <w:rsid w:val="000D0942"/>
    <w:rsid w:val="000D3469"/>
    <w:rsid w:val="000D6B0C"/>
    <w:rsid w:val="000D73E1"/>
    <w:rsid w:val="000E62AE"/>
    <w:rsid w:val="000F4C7A"/>
    <w:rsid w:val="000F5536"/>
    <w:rsid w:val="000F69DC"/>
    <w:rsid w:val="000F76E4"/>
    <w:rsid w:val="0010453A"/>
    <w:rsid w:val="00106172"/>
    <w:rsid w:val="001117EA"/>
    <w:rsid w:val="00112E07"/>
    <w:rsid w:val="0011361F"/>
    <w:rsid w:val="0011729D"/>
    <w:rsid w:val="00117437"/>
    <w:rsid w:val="00122C48"/>
    <w:rsid w:val="0012445C"/>
    <w:rsid w:val="00130744"/>
    <w:rsid w:val="00133190"/>
    <w:rsid w:val="0013387E"/>
    <w:rsid w:val="00136B70"/>
    <w:rsid w:val="001401D9"/>
    <w:rsid w:val="001431AD"/>
    <w:rsid w:val="001460BE"/>
    <w:rsid w:val="001464AC"/>
    <w:rsid w:val="00147392"/>
    <w:rsid w:val="00147FB3"/>
    <w:rsid w:val="00152C50"/>
    <w:rsid w:val="001533DD"/>
    <w:rsid w:val="001537B1"/>
    <w:rsid w:val="001542A0"/>
    <w:rsid w:val="00160378"/>
    <w:rsid w:val="0016177F"/>
    <w:rsid w:val="001631AF"/>
    <w:rsid w:val="00163EDA"/>
    <w:rsid w:val="00167FFC"/>
    <w:rsid w:val="00170D33"/>
    <w:rsid w:val="0019213F"/>
    <w:rsid w:val="00193925"/>
    <w:rsid w:val="00197C60"/>
    <w:rsid w:val="001A30FB"/>
    <w:rsid w:val="001A64DC"/>
    <w:rsid w:val="001C11B0"/>
    <w:rsid w:val="001C64EC"/>
    <w:rsid w:val="001D2B17"/>
    <w:rsid w:val="001D55DA"/>
    <w:rsid w:val="001D596B"/>
    <w:rsid w:val="001D68E7"/>
    <w:rsid w:val="001D7D18"/>
    <w:rsid w:val="001E54D5"/>
    <w:rsid w:val="001E6A03"/>
    <w:rsid w:val="001E788B"/>
    <w:rsid w:val="001F6BD7"/>
    <w:rsid w:val="0020183B"/>
    <w:rsid w:val="00210F5C"/>
    <w:rsid w:val="00211172"/>
    <w:rsid w:val="00211654"/>
    <w:rsid w:val="002131B2"/>
    <w:rsid w:val="002214E1"/>
    <w:rsid w:val="00222E3B"/>
    <w:rsid w:val="00224DA4"/>
    <w:rsid w:val="00230C92"/>
    <w:rsid w:val="0023157C"/>
    <w:rsid w:val="00231A66"/>
    <w:rsid w:val="002333B1"/>
    <w:rsid w:val="002346DD"/>
    <w:rsid w:val="002347D9"/>
    <w:rsid w:val="00235CFF"/>
    <w:rsid w:val="002366D6"/>
    <w:rsid w:val="00237229"/>
    <w:rsid w:val="0024378D"/>
    <w:rsid w:val="00244697"/>
    <w:rsid w:val="0025103F"/>
    <w:rsid w:val="002527C4"/>
    <w:rsid w:val="0025365C"/>
    <w:rsid w:val="00257F02"/>
    <w:rsid w:val="00260240"/>
    <w:rsid w:val="00262BBF"/>
    <w:rsid w:val="00262DBA"/>
    <w:rsid w:val="00271B18"/>
    <w:rsid w:val="00272392"/>
    <w:rsid w:val="00280CA9"/>
    <w:rsid w:val="00280FCB"/>
    <w:rsid w:val="00281CA0"/>
    <w:rsid w:val="00283663"/>
    <w:rsid w:val="00283B25"/>
    <w:rsid w:val="0028697A"/>
    <w:rsid w:val="002A4485"/>
    <w:rsid w:val="002A67CB"/>
    <w:rsid w:val="002A690C"/>
    <w:rsid w:val="002B0100"/>
    <w:rsid w:val="002B1A71"/>
    <w:rsid w:val="002B1DDF"/>
    <w:rsid w:val="002B66BD"/>
    <w:rsid w:val="002C16E2"/>
    <w:rsid w:val="002C3DE2"/>
    <w:rsid w:val="002C4C51"/>
    <w:rsid w:val="002C6EEC"/>
    <w:rsid w:val="002D0FFD"/>
    <w:rsid w:val="002D1CF3"/>
    <w:rsid w:val="002D55A2"/>
    <w:rsid w:val="002D5BE2"/>
    <w:rsid w:val="002E1029"/>
    <w:rsid w:val="002E4223"/>
    <w:rsid w:val="002E6B47"/>
    <w:rsid w:val="002F210E"/>
    <w:rsid w:val="002F54AF"/>
    <w:rsid w:val="00300E1F"/>
    <w:rsid w:val="00305BCC"/>
    <w:rsid w:val="003066A3"/>
    <w:rsid w:val="0031207E"/>
    <w:rsid w:val="00312410"/>
    <w:rsid w:val="003131FA"/>
    <w:rsid w:val="003142C1"/>
    <w:rsid w:val="003144EE"/>
    <w:rsid w:val="003150AC"/>
    <w:rsid w:val="00315507"/>
    <w:rsid w:val="00316C52"/>
    <w:rsid w:val="00322C78"/>
    <w:rsid w:val="00323525"/>
    <w:rsid w:val="00325157"/>
    <w:rsid w:val="00325E68"/>
    <w:rsid w:val="003332D6"/>
    <w:rsid w:val="00344ED7"/>
    <w:rsid w:val="00345548"/>
    <w:rsid w:val="00345605"/>
    <w:rsid w:val="00350442"/>
    <w:rsid w:val="003519D8"/>
    <w:rsid w:val="00351FFF"/>
    <w:rsid w:val="00360114"/>
    <w:rsid w:val="00360C51"/>
    <w:rsid w:val="00363158"/>
    <w:rsid w:val="003657E2"/>
    <w:rsid w:val="00371E3F"/>
    <w:rsid w:val="00376DC6"/>
    <w:rsid w:val="0038268D"/>
    <w:rsid w:val="00382E9A"/>
    <w:rsid w:val="00393E3C"/>
    <w:rsid w:val="003946A9"/>
    <w:rsid w:val="00395896"/>
    <w:rsid w:val="003962C4"/>
    <w:rsid w:val="003A1497"/>
    <w:rsid w:val="003A2BF9"/>
    <w:rsid w:val="003A4884"/>
    <w:rsid w:val="003B223B"/>
    <w:rsid w:val="003C23A9"/>
    <w:rsid w:val="003D650B"/>
    <w:rsid w:val="003D7D38"/>
    <w:rsid w:val="003E6349"/>
    <w:rsid w:val="00403F60"/>
    <w:rsid w:val="0040578C"/>
    <w:rsid w:val="00407815"/>
    <w:rsid w:val="00412308"/>
    <w:rsid w:val="004164F7"/>
    <w:rsid w:val="00420B34"/>
    <w:rsid w:val="00430CF6"/>
    <w:rsid w:val="0043331C"/>
    <w:rsid w:val="00434448"/>
    <w:rsid w:val="004362AD"/>
    <w:rsid w:val="004376D1"/>
    <w:rsid w:val="00440726"/>
    <w:rsid w:val="00443FC9"/>
    <w:rsid w:val="004625AA"/>
    <w:rsid w:val="00463E34"/>
    <w:rsid w:val="00466698"/>
    <w:rsid w:val="00472786"/>
    <w:rsid w:val="0047362F"/>
    <w:rsid w:val="00474E02"/>
    <w:rsid w:val="00475D4F"/>
    <w:rsid w:val="00477F1B"/>
    <w:rsid w:val="004810BC"/>
    <w:rsid w:val="00482E88"/>
    <w:rsid w:val="0048320B"/>
    <w:rsid w:val="00483BC2"/>
    <w:rsid w:val="004846E5"/>
    <w:rsid w:val="00485BE7"/>
    <w:rsid w:val="004960B9"/>
    <w:rsid w:val="004A1064"/>
    <w:rsid w:val="004A3A17"/>
    <w:rsid w:val="004B0589"/>
    <w:rsid w:val="004B0C6E"/>
    <w:rsid w:val="004B736E"/>
    <w:rsid w:val="004C1719"/>
    <w:rsid w:val="004C2DF5"/>
    <w:rsid w:val="004C38BA"/>
    <w:rsid w:val="004C6424"/>
    <w:rsid w:val="004D0F3F"/>
    <w:rsid w:val="004D159F"/>
    <w:rsid w:val="004E65F8"/>
    <w:rsid w:val="004F2CFC"/>
    <w:rsid w:val="004F38B5"/>
    <w:rsid w:val="004F45C7"/>
    <w:rsid w:val="004F4646"/>
    <w:rsid w:val="00504A47"/>
    <w:rsid w:val="00507A62"/>
    <w:rsid w:val="0051452B"/>
    <w:rsid w:val="005169A1"/>
    <w:rsid w:val="00522A2D"/>
    <w:rsid w:val="00523610"/>
    <w:rsid w:val="00531BCA"/>
    <w:rsid w:val="00534538"/>
    <w:rsid w:val="00534925"/>
    <w:rsid w:val="00534FC0"/>
    <w:rsid w:val="005352AA"/>
    <w:rsid w:val="005406E5"/>
    <w:rsid w:val="00557B99"/>
    <w:rsid w:val="00557E76"/>
    <w:rsid w:val="00560141"/>
    <w:rsid w:val="005740C2"/>
    <w:rsid w:val="00576A82"/>
    <w:rsid w:val="005771F0"/>
    <w:rsid w:val="00584DB5"/>
    <w:rsid w:val="0058631C"/>
    <w:rsid w:val="0059280F"/>
    <w:rsid w:val="005A09ED"/>
    <w:rsid w:val="005A4AC9"/>
    <w:rsid w:val="005B1B50"/>
    <w:rsid w:val="005B635B"/>
    <w:rsid w:val="005B7648"/>
    <w:rsid w:val="005C0421"/>
    <w:rsid w:val="005C698C"/>
    <w:rsid w:val="005D1BF5"/>
    <w:rsid w:val="005D2701"/>
    <w:rsid w:val="005E02B2"/>
    <w:rsid w:val="005E12C2"/>
    <w:rsid w:val="005E3309"/>
    <w:rsid w:val="00601FE7"/>
    <w:rsid w:val="00602F4E"/>
    <w:rsid w:val="00604A73"/>
    <w:rsid w:val="00604CCC"/>
    <w:rsid w:val="0061365E"/>
    <w:rsid w:val="0061402A"/>
    <w:rsid w:val="00615684"/>
    <w:rsid w:val="00623493"/>
    <w:rsid w:val="00624D83"/>
    <w:rsid w:val="0062555F"/>
    <w:rsid w:val="00633DE8"/>
    <w:rsid w:val="00642DE3"/>
    <w:rsid w:val="006441E5"/>
    <w:rsid w:val="00645B6C"/>
    <w:rsid w:val="006467E3"/>
    <w:rsid w:val="00647DBD"/>
    <w:rsid w:val="00650A44"/>
    <w:rsid w:val="00652CB7"/>
    <w:rsid w:val="006530AA"/>
    <w:rsid w:val="006536C4"/>
    <w:rsid w:val="00655C5A"/>
    <w:rsid w:val="00655FB4"/>
    <w:rsid w:val="00661291"/>
    <w:rsid w:val="00662366"/>
    <w:rsid w:val="00663793"/>
    <w:rsid w:val="00664417"/>
    <w:rsid w:val="00665268"/>
    <w:rsid w:val="00666BD3"/>
    <w:rsid w:val="006719CD"/>
    <w:rsid w:val="0068047E"/>
    <w:rsid w:val="006811FB"/>
    <w:rsid w:val="00684CB1"/>
    <w:rsid w:val="006901CD"/>
    <w:rsid w:val="00691C95"/>
    <w:rsid w:val="006935A6"/>
    <w:rsid w:val="006960FB"/>
    <w:rsid w:val="006B0C1E"/>
    <w:rsid w:val="006B5852"/>
    <w:rsid w:val="006C6D9A"/>
    <w:rsid w:val="006D164D"/>
    <w:rsid w:val="006D3DDE"/>
    <w:rsid w:val="006D4FA3"/>
    <w:rsid w:val="006D6556"/>
    <w:rsid w:val="006D7AB3"/>
    <w:rsid w:val="006E2612"/>
    <w:rsid w:val="006F0916"/>
    <w:rsid w:val="006F1132"/>
    <w:rsid w:val="006F4BC0"/>
    <w:rsid w:val="006F5EC4"/>
    <w:rsid w:val="007002B8"/>
    <w:rsid w:val="00702774"/>
    <w:rsid w:val="0070669F"/>
    <w:rsid w:val="00706F89"/>
    <w:rsid w:val="00710CD7"/>
    <w:rsid w:val="00710D86"/>
    <w:rsid w:val="00714171"/>
    <w:rsid w:val="00717E0F"/>
    <w:rsid w:val="007249E7"/>
    <w:rsid w:val="00724DC5"/>
    <w:rsid w:val="00736A71"/>
    <w:rsid w:val="0074110B"/>
    <w:rsid w:val="00743F9F"/>
    <w:rsid w:val="007445DC"/>
    <w:rsid w:val="00751628"/>
    <w:rsid w:val="00754188"/>
    <w:rsid w:val="00756883"/>
    <w:rsid w:val="00763C09"/>
    <w:rsid w:val="00770C05"/>
    <w:rsid w:val="007711FA"/>
    <w:rsid w:val="0077423E"/>
    <w:rsid w:val="00774CD4"/>
    <w:rsid w:val="007775AD"/>
    <w:rsid w:val="00777631"/>
    <w:rsid w:val="0078050B"/>
    <w:rsid w:val="0078409F"/>
    <w:rsid w:val="00785141"/>
    <w:rsid w:val="0078551D"/>
    <w:rsid w:val="007877D0"/>
    <w:rsid w:val="00791A5F"/>
    <w:rsid w:val="0079350D"/>
    <w:rsid w:val="007956B1"/>
    <w:rsid w:val="007A1A3F"/>
    <w:rsid w:val="007A6F15"/>
    <w:rsid w:val="007A74FD"/>
    <w:rsid w:val="007B28CD"/>
    <w:rsid w:val="007B47C1"/>
    <w:rsid w:val="007C7E8E"/>
    <w:rsid w:val="007D0C9A"/>
    <w:rsid w:val="007D2EDB"/>
    <w:rsid w:val="007D6551"/>
    <w:rsid w:val="007E2305"/>
    <w:rsid w:val="007E7B1F"/>
    <w:rsid w:val="007F0423"/>
    <w:rsid w:val="00802255"/>
    <w:rsid w:val="008067BC"/>
    <w:rsid w:val="0080731E"/>
    <w:rsid w:val="00810494"/>
    <w:rsid w:val="0081246C"/>
    <w:rsid w:val="00813B96"/>
    <w:rsid w:val="008140FD"/>
    <w:rsid w:val="00815ED5"/>
    <w:rsid w:val="008177C3"/>
    <w:rsid w:val="0082229A"/>
    <w:rsid w:val="00824A81"/>
    <w:rsid w:val="00826838"/>
    <w:rsid w:val="00826B70"/>
    <w:rsid w:val="00833F39"/>
    <w:rsid w:val="00834DD7"/>
    <w:rsid w:val="0084166B"/>
    <w:rsid w:val="00846839"/>
    <w:rsid w:val="00851021"/>
    <w:rsid w:val="00851530"/>
    <w:rsid w:val="00853075"/>
    <w:rsid w:val="00862178"/>
    <w:rsid w:val="00865A62"/>
    <w:rsid w:val="00870DFE"/>
    <w:rsid w:val="0087169C"/>
    <w:rsid w:val="00871FB1"/>
    <w:rsid w:val="00877E20"/>
    <w:rsid w:val="0088358B"/>
    <w:rsid w:val="00886C62"/>
    <w:rsid w:val="008874BA"/>
    <w:rsid w:val="0088772B"/>
    <w:rsid w:val="0088777E"/>
    <w:rsid w:val="00887AB3"/>
    <w:rsid w:val="00890331"/>
    <w:rsid w:val="00894BF3"/>
    <w:rsid w:val="008A0CFA"/>
    <w:rsid w:val="008A5AB9"/>
    <w:rsid w:val="008B35E2"/>
    <w:rsid w:val="008B3858"/>
    <w:rsid w:val="008B39D2"/>
    <w:rsid w:val="008B73BF"/>
    <w:rsid w:val="008C4458"/>
    <w:rsid w:val="008C4A0A"/>
    <w:rsid w:val="008C661C"/>
    <w:rsid w:val="008D33F4"/>
    <w:rsid w:val="008D3989"/>
    <w:rsid w:val="008D5936"/>
    <w:rsid w:val="008D7F06"/>
    <w:rsid w:val="008E2041"/>
    <w:rsid w:val="008E2D9E"/>
    <w:rsid w:val="008E4267"/>
    <w:rsid w:val="008E553D"/>
    <w:rsid w:val="008F2318"/>
    <w:rsid w:val="008F3564"/>
    <w:rsid w:val="008F3C31"/>
    <w:rsid w:val="008F5D50"/>
    <w:rsid w:val="008F6954"/>
    <w:rsid w:val="00905585"/>
    <w:rsid w:val="009141BC"/>
    <w:rsid w:val="00914936"/>
    <w:rsid w:val="00923D81"/>
    <w:rsid w:val="00924FBB"/>
    <w:rsid w:val="009252B2"/>
    <w:rsid w:val="00930DF8"/>
    <w:rsid w:val="00943EAE"/>
    <w:rsid w:val="00944497"/>
    <w:rsid w:val="00947B7B"/>
    <w:rsid w:val="00950F1D"/>
    <w:rsid w:val="00951D38"/>
    <w:rsid w:val="0095559F"/>
    <w:rsid w:val="00956A68"/>
    <w:rsid w:val="00962DD5"/>
    <w:rsid w:val="00966DDA"/>
    <w:rsid w:val="00966EDB"/>
    <w:rsid w:val="00967AC6"/>
    <w:rsid w:val="009727C7"/>
    <w:rsid w:val="00973B6A"/>
    <w:rsid w:val="00977949"/>
    <w:rsid w:val="0098057B"/>
    <w:rsid w:val="0098126B"/>
    <w:rsid w:val="0098155F"/>
    <w:rsid w:val="00982B94"/>
    <w:rsid w:val="00983C85"/>
    <w:rsid w:val="00985FD7"/>
    <w:rsid w:val="00990BA6"/>
    <w:rsid w:val="009954B1"/>
    <w:rsid w:val="009A241E"/>
    <w:rsid w:val="009A370A"/>
    <w:rsid w:val="009A430F"/>
    <w:rsid w:val="009B0663"/>
    <w:rsid w:val="009B1260"/>
    <w:rsid w:val="009B29F0"/>
    <w:rsid w:val="009B36AF"/>
    <w:rsid w:val="009C0393"/>
    <w:rsid w:val="009C1B9A"/>
    <w:rsid w:val="009D120F"/>
    <w:rsid w:val="009D31FB"/>
    <w:rsid w:val="009D54F9"/>
    <w:rsid w:val="009E316D"/>
    <w:rsid w:val="009E32AE"/>
    <w:rsid w:val="009E69E1"/>
    <w:rsid w:val="009F1880"/>
    <w:rsid w:val="009F6207"/>
    <w:rsid w:val="00A0394A"/>
    <w:rsid w:val="00A04078"/>
    <w:rsid w:val="00A04192"/>
    <w:rsid w:val="00A04477"/>
    <w:rsid w:val="00A13189"/>
    <w:rsid w:val="00A14477"/>
    <w:rsid w:val="00A15B7B"/>
    <w:rsid w:val="00A160FC"/>
    <w:rsid w:val="00A350A0"/>
    <w:rsid w:val="00A41DB7"/>
    <w:rsid w:val="00A450FA"/>
    <w:rsid w:val="00A45B28"/>
    <w:rsid w:val="00A524B0"/>
    <w:rsid w:val="00A546EA"/>
    <w:rsid w:val="00A54EF8"/>
    <w:rsid w:val="00A6078A"/>
    <w:rsid w:val="00A6102A"/>
    <w:rsid w:val="00A61989"/>
    <w:rsid w:val="00A62A6E"/>
    <w:rsid w:val="00A67724"/>
    <w:rsid w:val="00A67DE4"/>
    <w:rsid w:val="00A71C90"/>
    <w:rsid w:val="00A7230F"/>
    <w:rsid w:val="00A72B29"/>
    <w:rsid w:val="00A778FA"/>
    <w:rsid w:val="00A81BD2"/>
    <w:rsid w:val="00A81FCF"/>
    <w:rsid w:val="00A8300C"/>
    <w:rsid w:val="00A83070"/>
    <w:rsid w:val="00A84926"/>
    <w:rsid w:val="00A9021D"/>
    <w:rsid w:val="00A9035D"/>
    <w:rsid w:val="00A94E40"/>
    <w:rsid w:val="00A95BA5"/>
    <w:rsid w:val="00A96C9C"/>
    <w:rsid w:val="00AA3DE6"/>
    <w:rsid w:val="00AA54D7"/>
    <w:rsid w:val="00AB0659"/>
    <w:rsid w:val="00AB0693"/>
    <w:rsid w:val="00AB3F70"/>
    <w:rsid w:val="00AB5537"/>
    <w:rsid w:val="00AB693C"/>
    <w:rsid w:val="00AB757A"/>
    <w:rsid w:val="00AB781B"/>
    <w:rsid w:val="00AB7E29"/>
    <w:rsid w:val="00AC02F3"/>
    <w:rsid w:val="00AD1955"/>
    <w:rsid w:val="00AD4B88"/>
    <w:rsid w:val="00AD626A"/>
    <w:rsid w:val="00AD6399"/>
    <w:rsid w:val="00AE38E5"/>
    <w:rsid w:val="00AE6619"/>
    <w:rsid w:val="00AE75F2"/>
    <w:rsid w:val="00AF077E"/>
    <w:rsid w:val="00AF10F9"/>
    <w:rsid w:val="00AF3219"/>
    <w:rsid w:val="00AF5D25"/>
    <w:rsid w:val="00B00674"/>
    <w:rsid w:val="00B0229F"/>
    <w:rsid w:val="00B0751E"/>
    <w:rsid w:val="00B07DB8"/>
    <w:rsid w:val="00B17FD7"/>
    <w:rsid w:val="00B2050F"/>
    <w:rsid w:val="00B250C8"/>
    <w:rsid w:val="00B25696"/>
    <w:rsid w:val="00B2605A"/>
    <w:rsid w:val="00B314C2"/>
    <w:rsid w:val="00B316B6"/>
    <w:rsid w:val="00B327FC"/>
    <w:rsid w:val="00B335BD"/>
    <w:rsid w:val="00B33727"/>
    <w:rsid w:val="00B40AD0"/>
    <w:rsid w:val="00B40FC1"/>
    <w:rsid w:val="00B41984"/>
    <w:rsid w:val="00B41DD6"/>
    <w:rsid w:val="00B43514"/>
    <w:rsid w:val="00B46EA3"/>
    <w:rsid w:val="00B52045"/>
    <w:rsid w:val="00B55026"/>
    <w:rsid w:val="00B554E1"/>
    <w:rsid w:val="00B60433"/>
    <w:rsid w:val="00B640B6"/>
    <w:rsid w:val="00B67D29"/>
    <w:rsid w:val="00B73730"/>
    <w:rsid w:val="00B752CD"/>
    <w:rsid w:val="00B8110E"/>
    <w:rsid w:val="00B81CCE"/>
    <w:rsid w:val="00B85A31"/>
    <w:rsid w:val="00B86B11"/>
    <w:rsid w:val="00B92402"/>
    <w:rsid w:val="00B93134"/>
    <w:rsid w:val="00B93DFD"/>
    <w:rsid w:val="00B9469E"/>
    <w:rsid w:val="00B94899"/>
    <w:rsid w:val="00B954F3"/>
    <w:rsid w:val="00BA0C5F"/>
    <w:rsid w:val="00BA1F31"/>
    <w:rsid w:val="00BA5207"/>
    <w:rsid w:val="00BA7299"/>
    <w:rsid w:val="00BB2219"/>
    <w:rsid w:val="00BB39D0"/>
    <w:rsid w:val="00BB61D0"/>
    <w:rsid w:val="00BC177E"/>
    <w:rsid w:val="00BC1C6F"/>
    <w:rsid w:val="00BC53B8"/>
    <w:rsid w:val="00BC553D"/>
    <w:rsid w:val="00BC5CF5"/>
    <w:rsid w:val="00BC7AA4"/>
    <w:rsid w:val="00BD2D04"/>
    <w:rsid w:val="00BD445E"/>
    <w:rsid w:val="00BD57F1"/>
    <w:rsid w:val="00BD5E02"/>
    <w:rsid w:val="00BF1863"/>
    <w:rsid w:val="00BF67BA"/>
    <w:rsid w:val="00BF7FAF"/>
    <w:rsid w:val="00C030F7"/>
    <w:rsid w:val="00C109F1"/>
    <w:rsid w:val="00C111E7"/>
    <w:rsid w:val="00C1134B"/>
    <w:rsid w:val="00C12717"/>
    <w:rsid w:val="00C16CFE"/>
    <w:rsid w:val="00C23E78"/>
    <w:rsid w:val="00C24917"/>
    <w:rsid w:val="00C274C7"/>
    <w:rsid w:val="00C2774C"/>
    <w:rsid w:val="00C27837"/>
    <w:rsid w:val="00C3714F"/>
    <w:rsid w:val="00C41328"/>
    <w:rsid w:val="00C419C4"/>
    <w:rsid w:val="00C452D4"/>
    <w:rsid w:val="00C45A5C"/>
    <w:rsid w:val="00C45F17"/>
    <w:rsid w:val="00C51EEC"/>
    <w:rsid w:val="00C52560"/>
    <w:rsid w:val="00C53C3A"/>
    <w:rsid w:val="00C57F5D"/>
    <w:rsid w:val="00C60864"/>
    <w:rsid w:val="00C60906"/>
    <w:rsid w:val="00C65E36"/>
    <w:rsid w:val="00C72940"/>
    <w:rsid w:val="00C76815"/>
    <w:rsid w:val="00C77017"/>
    <w:rsid w:val="00C8161A"/>
    <w:rsid w:val="00C82396"/>
    <w:rsid w:val="00C83F01"/>
    <w:rsid w:val="00C9242F"/>
    <w:rsid w:val="00C96900"/>
    <w:rsid w:val="00CA3523"/>
    <w:rsid w:val="00CA68D5"/>
    <w:rsid w:val="00CB0AC5"/>
    <w:rsid w:val="00CB378F"/>
    <w:rsid w:val="00CB3AB6"/>
    <w:rsid w:val="00CB4BDD"/>
    <w:rsid w:val="00CB5FD4"/>
    <w:rsid w:val="00CB7915"/>
    <w:rsid w:val="00CC1645"/>
    <w:rsid w:val="00CC23E8"/>
    <w:rsid w:val="00CC634C"/>
    <w:rsid w:val="00CD0258"/>
    <w:rsid w:val="00CD198B"/>
    <w:rsid w:val="00CD39ED"/>
    <w:rsid w:val="00CD5719"/>
    <w:rsid w:val="00CE13C0"/>
    <w:rsid w:val="00CE2729"/>
    <w:rsid w:val="00CE2866"/>
    <w:rsid w:val="00CE3A56"/>
    <w:rsid w:val="00CE661A"/>
    <w:rsid w:val="00CE71B5"/>
    <w:rsid w:val="00CF0905"/>
    <w:rsid w:val="00CF5D8E"/>
    <w:rsid w:val="00CF6BE5"/>
    <w:rsid w:val="00CF7E21"/>
    <w:rsid w:val="00D03645"/>
    <w:rsid w:val="00D05359"/>
    <w:rsid w:val="00D166DD"/>
    <w:rsid w:val="00D16EE0"/>
    <w:rsid w:val="00D17954"/>
    <w:rsid w:val="00D206C6"/>
    <w:rsid w:val="00D20846"/>
    <w:rsid w:val="00D226A2"/>
    <w:rsid w:val="00D22F2D"/>
    <w:rsid w:val="00D23558"/>
    <w:rsid w:val="00D33C3B"/>
    <w:rsid w:val="00D42A91"/>
    <w:rsid w:val="00D51472"/>
    <w:rsid w:val="00D527CC"/>
    <w:rsid w:val="00D53A72"/>
    <w:rsid w:val="00D56998"/>
    <w:rsid w:val="00D60313"/>
    <w:rsid w:val="00D61308"/>
    <w:rsid w:val="00D66515"/>
    <w:rsid w:val="00D66C73"/>
    <w:rsid w:val="00D743E3"/>
    <w:rsid w:val="00D74EBA"/>
    <w:rsid w:val="00D82C0D"/>
    <w:rsid w:val="00D82E82"/>
    <w:rsid w:val="00D85EA5"/>
    <w:rsid w:val="00D90D0E"/>
    <w:rsid w:val="00D91AFA"/>
    <w:rsid w:val="00D93E65"/>
    <w:rsid w:val="00D9795F"/>
    <w:rsid w:val="00DA275A"/>
    <w:rsid w:val="00DA78E2"/>
    <w:rsid w:val="00DC71D9"/>
    <w:rsid w:val="00DD105C"/>
    <w:rsid w:val="00DD36B5"/>
    <w:rsid w:val="00DD3D54"/>
    <w:rsid w:val="00DD3D95"/>
    <w:rsid w:val="00DD4D0A"/>
    <w:rsid w:val="00DD5EEE"/>
    <w:rsid w:val="00DE1E22"/>
    <w:rsid w:val="00DE22D8"/>
    <w:rsid w:val="00DF2DC7"/>
    <w:rsid w:val="00DF60DA"/>
    <w:rsid w:val="00DF766F"/>
    <w:rsid w:val="00E01105"/>
    <w:rsid w:val="00E11294"/>
    <w:rsid w:val="00E17CBA"/>
    <w:rsid w:val="00E20BDC"/>
    <w:rsid w:val="00E241D7"/>
    <w:rsid w:val="00E2688E"/>
    <w:rsid w:val="00E27401"/>
    <w:rsid w:val="00E30CF9"/>
    <w:rsid w:val="00E367D5"/>
    <w:rsid w:val="00E36E28"/>
    <w:rsid w:val="00E36F14"/>
    <w:rsid w:val="00E371E7"/>
    <w:rsid w:val="00E37992"/>
    <w:rsid w:val="00E40795"/>
    <w:rsid w:val="00E42B2E"/>
    <w:rsid w:val="00E43D20"/>
    <w:rsid w:val="00E51896"/>
    <w:rsid w:val="00E54995"/>
    <w:rsid w:val="00E57A96"/>
    <w:rsid w:val="00E63807"/>
    <w:rsid w:val="00E643E3"/>
    <w:rsid w:val="00E65793"/>
    <w:rsid w:val="00E70188"/>
    <w:rsid w:val="00E73DAA"/>
    <w:rsid w:val="00E74C99"/>
    <w:rsid w:val="00E82548"/>
    <w:rsid w:val="00E900DA"/>
    <w:rsid w:val="00E90D0F"/>
    <w:rsid w:val="00E95FDC"/>
    <w:rsid w:val="00E97192"/>
    <w:rsid w:val="00EA10BC"/>
    <w:rsid w:val="00EA63D2"/>
    <w:rsid w:val="00EB27B3"/>
    <w:rsid w:val="00EB71AA"/>
    <w:rsid w:val="00EC29FA"/>
    <w:rsid w:val="00EC516C"/>
    <w:rsid w:val="00ED00F0"/>
    <w:rsid w:val="00ED7346"/>
    <w:rsid w:val="00ED7444"/>
    <w:rsid w:val="00ED7E37"/>
    <w:rsid w:val="00EE1B8E"/>
    <w:rsid w:val="00EE2D8C"/>
    <w:rsid w:val="00EE3DC0"/>
    <w:rsid w:val="00EE5271"/>
    <w:rsid w:val="00EF1765"/>
    <w:rsid w:val="00EF219E"/>
    <w:rsid w:val="00EF2A8D"/>
    <w:rsid w:val="00EF3387"/>
    <w:rsid w:val="00EF3475"/>
    <w:rsid w:val="00EF5FAB"/>
    <w:rsid w:val="00EF71DD"/>
    <w:rsid w:val="00F02058"/>
    <w:rsid w:val="00F03DD5"/>
    <w:rsid w:val="00F11C6C"/>
    <w:rsid w:val="00F11FEA"/>
    <w:rsid w:val="00F13747"/>
    <w:rsid w:val="00F15BF4"/>
    <w:rsid w:val="00F20606"/>
    <w:rsid w:val="00F24B0B"/>
    <w:rsid w:val="00F25FCC"/>
    <w:rsid w:val="00F300BB"/>
    <w:rsid w:val="00F337B0"/>
    <w:rsid w:val="00F34369"/>
    <w:rsid w:val="00F35A6D"/>
    <w:rsid w:val="00F372C8"/>
    <w:rsid w:val="00F37669"/>
    <w:rsid w:val="00F402DE"/>
    <w:rsid w:val="00F40ED4"/>
    <w:rsid w:val="00F44000"/>
    <w:rsid w:val="00F451B7"/>
    <w:rsid w:val="00F4526D"/>
    <w:rsid w:val="00F457A7"/>
    <w:rsid w:val="00F50BFD"/>
    <w:rsid w:val="00F52085"/>
    <w:rsid w:val="00F53802"/>
    <w:rsid w:val="00F61A98"/>
    <w:rsid w:val="00F646FF"/>
    <w:rsid w:val="00F65E42"/>
    <w:rsid w:val="00F70729"/>
    <w:rsid w:val="00F7099A"/>
    <w:rsid w:val="00F715F7"/>
    <w:rsid w:val="00F71828"/>
    <w:rsid w:val="00F72B43"/>
    <w:rsid w:val="00F7491E"/>
    <w:rsid w:val="00F81548"/>
    <w:rsid w:val="00F85815"/>
    <w:rsid w:val="00F86F58"/>
    <w:rsid w:val="00F86FB6"/>
    <w:rsid w:val="00F90262"/>
    <w:rsid w:val="00F91B3D"/>
    <w:rsid w:val="00F9314E"/>
    <w:rsid w:val="00FA5298"/>
    <w:rsid w:val="00FB06EE"/>
    <w:rsid w:val="00FB1462"/>
    <w:rsid w:val="00FB5667"/>
    <w:rsid w:val="00FC1A8B"/>
    <w:rsid w:val="00FC4677"/>
    <w:rsid w:val="00FC4957"/>
    <w:rsid w:val="00FC5AB9"/>
    <w:rsid w:val="00FC5E1E"/>
    <w:rsid w:val="00FD0373"/>
    <w:rsid w:val="00FD3BCE"/>
    <w:rsid w:val="00FE0FC3"/>
    <w:rsid w:val="00FE29B8"/>
    <w:rsid w:val="00FE2B4C"/>
    <w:rsid w:val="00FE3E2B"/>
    <w:rsid w:val="00FE5C42"/>
    <w:rsid w:val="00FE6845"/>
    <w:rsid w:val="00FF0D91"/>
    <w:rsid w:val="00FF5092"/>
    <w:rsid w:val="00FF5B0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5FE7625F"/>
  <w15:chartTrackingRefBased/>
  <w15:docId w15:val="{DA5EEB82-2F07-4648-98D3-A6BE6F33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845"/>
    <w:pPr>
      <w:suppressAutoHyphens/>
    </w:pPr>
    <w:rPr>
      <w:rFonts w:eastAsiaTheme="minorEastAsia" w:cstheme="minorBidi"/>
      <w:sz w:val="24"/>
      <w:szCs w:val="24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next w:val="Normln"/>
    <w:link w:val="ZhlavChar"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180" w:lineRule="atLeast"/>
      <w:ind w:left="6861"/>
    </w:pPr>
    <w:rPr>
      <w:sz w:val="14"/>
    </w:rPr>
  </w:style>
  <w:style w:type="paragraph" w:customStyle="1" w:styleId="ZkladntextIMP">
    <w:name w:val="Základní text_IMP"/>
    <w:basedOn w:val="Normln"/>
    <w:pPr>
      <w:spacing w:line="276" w:lineRule="auto"/>
    </w:pPr>
    <w:rPr>
      <w:szCs w:val="20"/>
    </w:rPr>
  </w:style>
  <w:style w:type="paragraph" w:customStyle="1" w:styleId="Zahlavi3">
    <w:name w:val="Zahlavi_3"/>
    <w:basedOn w:val="Zhlav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pPr>
      <w:spacing w:before="0"/>
    </w:pPr>
    <w:rPr>
      <w:caps w:val="0"/>
    </w:rPr>
  </w:style>
  <w:style w:type="paragraph" w:customStyle="1" w:styleId="Zahlavi4">
    <w:name w:val="Zahlavi_4"/>
    <w:basedOn w:val="Zhlav"/>
    <w:pPr>
      <w:spacing w:before="0"/>
    </w:pPr>
  </w:style>
  <w:style w:type="character" w:customStyle="1" w:styleId="Nadpis1Char">
    <w:name w:val="Nadpis 1 Char"/>
    <w:uiPriority w:val="99"/>
    <w:qFormat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BodyText21">
    <w:name w:val="Body Text 21"/>
    <w:basedOn w:val="Normln"/>
    <w:pPr>
      <w:autoSpaceDE w:val="0"/>
      <w:autoSpaceDN w:val="0"/>
      <w:spacing w:before="120" w:line="230" w:lineRule="auto"/>
      <w:ind w:firstLine="709"/>
      <w:jc w:val="both"/>
    </w:pPr>
    <w:rPr>
      <w:rFonts w:cs="Arial"/>
      <w:b/>
      <w:bCs/>
      <w:szCs w:val="22"/>
    </w:rPr>
  </w:style>
  <w:style w:type="paragraph" w:styleId="Nadpisobsahu">
    <w:name w:val="TOC Heading"/>
    <w:basedOn w:val="Nadpis1"/>
    <w:next w:val="Normln"/>
    <w:qFormat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567"/>
        <w:tab w:val="right" w:leader="dot" w:pos="9062"/>
      </w:tabs>
      <w:spacing w:after="200" w:line="276" w:lineRule="auto"/>
    </w:pPr>
    <w:rPr>
      <w:rFonts w:ascii="Calibri" w:eastAsia="Calibri" w:hAnsi="Calibri"/>
      <w:szCs w:val="22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uiPriority w:val="1"/>
    <w:qFormat/>
    <w:pPr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ZkladntextChar">
    <w:name w:val="Základní text Char"/>
    <w:rPr>
      <w:sz w:val="24"/>
      <w:lang w:eastAsia="ar-SA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Calibri" w:eastAsia="Calibri" w:hAnsi="Calibri"/>
      <w:b/>
      <w:bCs/>
      <w:lang w:eastAsia="en-US"/>
    </w:rPr>
  </w:style>
  <w:style w:type="character" w:customStyle="1" w:styleId="Zvraznn">
    <w:name w:val="Zvýraznění"/>
    <w:qFormat/>
    <w:rPr>
      <w:i/>
      <w:iCs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rPr>
      <w:rFonts w:ascii="Courier New" w:hAnsi="Courier New" w:cs="Courier New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Arial" w:hAnsi="Arial"/>
      <w:sz w:val="22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lostrnky">
    <w:name w:val="page number"/>
    <w:basedOn w:val="Standardnpsmoodstavce"/>
    <w:semiHidden/>
  </w:style>
  <w:style w:type="paragraph" w:customStyle="1" w:styleId="Standard">
    <w:name w:val="Standard"/>
    <w:rsid w:val="00D82E8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ZpatChar">
    <w:name w:val="Zápatí Char"/>
    <w:link w:val="Zpat"/>
    <w:rsid w:val="00A45B28"/>
    <w:rPr>
      <w:rFonts w:ascii="Arial" w:hAnsi="Arial"/>
      <w:sz w:val="14"/>
      <w:szCs w:val="24"/>
    </w:rPr>
  </w:style>
  <w:style w:type="character" w:customStyle="1" w:styleId="nml1">
    <w:name w:val="nml1"/>
    <w:rsid w:val="00EC29FA"/>
    <w:rPr>
      <w:rFonts w:ascii="MS Sans Serif" w:hAnsi="MS Sans Serif" w:hint="default"/>
      <w:color w:val="00B0E0"/>
      <w:sz w:val="16"/>
      <w:szCs w:val="16"/>
    </w:rPr>
  </w:style>
  <w:style w:type="paragraph" w:customStyle="1" w:styleId="Normln0">
    <w:name w:val="Normální~"/>
    <w:basedOn w:val="Normln"/>
    <w:rsid w:val="005B635B"/>
    <w:pPr>
      <w:widowControl w:val="0"/>
    </w:pPr>
    <w:rPr>
      <w:szCs w:val="20"/>
    </w:rPr>
  </w:style>
  <w:style w:type="paragraph" w:customStyle="1" w:styleId="Nadpis">
    <w:name w:val="Nadpis"/>
    <w:basedOn w:val="Normln0"/>
    <w:rsid w:val="005B635B"/>
  </w:style>
  <w:style w:type="table" w:styleId="Mkatabulky">
    <w:name w:val="Table Grid"/>
    <w:basedOn w:val="Normlntabulka"/>
    <w:rsid w:val="00C2774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15684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eastAsia="Calibri" w:cs="FK Grotesk Medium"/>
      <w:color w:val="000000"/>
      <w:szCs w:val="21"/>
      <w:lang w:eastAsia="en-US"/>
    </w:rPr>
  </w:style>
  <w:style w:type="character" w:styleId="Zstupntext">
    <w:name w:val="Placeholder Text"/>
    <w:basedOn w:val="Standardnpsmoodstavce"/>
    <w:uiPriority w:val="99"/>
    <w:semiHidden/>
    <w:rsid w:val="00E36E28"/>
    <w:rPr>
      <w:color w:val="666666"/>
    </w:rPr>
  </w:style>
  <w:style w:type="character" w:customStyle="1" w:styleId="ZhlavChar">
    <w:name w:val="Záhlaví Char"/>
    <w:basedOn w:val="Standardnpsmoodstavce"/>
    <w:link w:val="Zhlav"/>
    <w:rsid w:val="005A09ED"/>
    <w:rPr>
      <w:rFonts w:ascii="Arial" w:hAnsi="Arial"/>
      <w:cap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ostarosta\OneDrive\Dokumenty\Vlastn&#237;%20&#353;ablony%20Office\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6</TotalTime>
  <Pages>3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Gál</dc:creator>
  <cp:keywords/>
  <cp:lastModifiedBy>Josef Gál</cp:lastModifiedBy>
  <cp:revision>5</cp:revision>
  <cp:lastPrinted>2025-10-10T09:11:00Z</cp:lastPrinted>
  <dcterms:created xsi:type="dcterms:W3CDTF">2025-10-13T12:56:00Z</dcterms:created>
  <dcterms:modified xsi:type="dcterms:W3CDTF">2025-10-13T13:04:00Z</dcterms:modified>
</cp:coreProperties>
</file>